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01" w:rsidRDefault="00BC4001" w:rsidP="00461912">
      <w:pPr>
        <w:spacing w:line="360" w:lineRule="auto"/>
        <w:rPr>
          <w:rFonts w:ascii="Arial" w:hAnsi="Arial" w:cs="Arial"/>
          <w:sz w:val="22"/>
          <w:szCs w:val="22"/>
        </w:rPr>
      </w:pPr>
    </w:p>
    <w:p w:rsidR="00BC4001" w:rsidRPr="00161356" w:rsidRDefault="00BC4001" w:rsidP="00461912">
      <w:pPr>
        <w:spacing w:line="360" w:lineRule="auto"/>
        <w:rPr>
          <w:rFonts w:ascii="Arial" w:hAnsi="Arial" w:cs="Arial"/>
          <w:sz w:val="22"/>
          <w:szCs w:val="22"/>
        </w:rPr>
      </w:pPr>
    </w:p>
    <w:p w:rsidR="00BC4001" w:rsidRPr="00161356" w:rsidRDefault="00BC4001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2"/>
          <w:szCs w:val="22"/>
        </w:rPr>
        <w:t xml:space="preserve"> </w:t>
      </w: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:rsidR="00BC4001" w:rsidRPr="00161356" w:rsidRDefault="00BC4001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>Spółdzielni Mieszkaniowej „Dębina” w Poznaniu</w:t>
      </w:r>
    </w:p>
    <w:p w:rsidR="00BC4001" w:rsidRPr="00161356" w:rsidRDefault="00BC4001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Nr ……………. z dnia ……………… 2021 r.</w:t>
      </w:r>
    </w:p>
    <w:p w:rsidR="00BC4001" w:rsidRPr="00161356" w:rsidRDefault="00BC4001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4001" w:rsidRPr="00161356" w:rsidRDefault="00BC4001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w sprawie: </w:t>
      </w:r>
      <w:r>
        <w:rPr>
          <w:rFonts w:ascii="Arial" w:hAnsi="Arial" w:cs="Arial"/>
          <w:sz w:val="22"/>
          <w:szCs w:val="22"/>
        </w:rPr>
        <w:t>wysokości wynagrodzenia delegowanego członka Rady Nadzorczej do Zarządu w celu pełnienia funkcji członka Zarządu – Zastępcy Prezesa</w:t>
      </w:r>
    </w:p>
    <w:p w:rsidR="00BC4001" w:rsidRDefault="00BC4001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4001" w:rsidRPr="00161356" w:rsidRDefault="00BC4001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Na podstawie</w:t>
      </w:r>
      <w:r>
        <w:rPr>
          <w:rFonts w:ascii="Arial" w:hAnsi="Arial" w:cs="Arial"/>
          <w:sz w:val="22"/>
          <w:szCs w:val="22"/>
        </w:rPr>
        <w:t xml:space="preserve"> uchwały nr </w:t>
      </w:r>
      <w:r w:rsidRPr="00461912">
        <w:rPr>
          <w:rFonts w:ascii="Arial" w:hAnsi="Arial" w:cs="Arial"/>
          <w:b/>
          <w:sz w:val="22"/>
          <w:szCs w:val="22"/>
        </w:rPr>
        <w:t>10/21</w:t>
      </w:r>
      <w:r>
        <w:rPr>
          <w:rFonts w:ascii="Arial" w:hAnsi="Arial" w:cs="Arial"/>
          <w:sz w:val="22"/>
          <w:szCs w:val="22"/>
        </w:rPr>
        <w:t xml:space="preserve"> z dnia 02.08.2021r. Rady Nadzorczej Spółdzielni Mieszkaniowej „Dębina” w Poznaniu, </w:t>
      </w:r>
      <w:r w:rsidRPr="00161356">
        <w:rPr>
          <w:rFonts w:ascii="Arial" w:hAnsi="Arial" w:cs="Arial"/>
          <w:sz w:val="22"/>
          <w:szCs w:val="22"/>
        </w:rPr>
        <w:t>Rada Nadzorcza postanawia co następuje:</w:t>
      </w:r>
    </w:p>
    <w:p w:rsidR="00BC4001" w:rsidRPr="00161356" w:rsidRDefault="00BC4001" w:rsidP="001753AA">
      <w:pPr>
        <w:jc w:val="center"/>
        <w:rPr>
          <w:rFonts w:ascii="Arial" w:hAnsi="Arial" w:cs="Arial"/>
          <w:sz w:val="22"/>
          <w:szCs w:val="22"/>
        </w:rPr>
      </w:pPr>
    </w:p>
    <w:p w:rsidR="00BC4001" w:rsidRDefault="00BC4001" w:rsidP="001753AA">
      <w:pPr>
        <w:jc w:val="center"/>
        <w:rPr>
          <w:rFonts w:ascii="Arial" w:hAnsi="Arial" w:cs="Arial"/>
          <w:sz w:val="22"/>
          <w:szCs w:val="22"/>
        </w:rPr>
      </w:pPr>
    </w:p>
    <w:p w:rsidR="00BC4001" w:rsidRPr="00963349" w:rsidRDefault="00BC4001" w:rsidP="001753AA">
      <w:pPr>
        <w:jc w:val="center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>§ 1</w:t>
      </w:r>
    </w:p>
    <w:p w:rsidR="00BC4001" w:rsidRPr="00963349" w:rsidRDefault="00BC4001" w:rsidP="0071026B">
      <w:pPr>
        <w:rPr>
          <w:rFonts w:ascii="Arial" w:hAnsi="Arial" w:cs="Arial"/>
          <w:sz w:val="22"/>
          <w:szCs w:val="22"/>
        </w:rPr>
      </w:pPr>
    </w:p>
    <w:p w:rsidR="00BC4001" w:rsidRPr="00586940" w:rsidRDefault="00BC4001" w:rsidP="005869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86940">
        <w:rPr>
          <w:rFonts w:ascii="Arial" w:hAnsi="Arial" w:cs="Arial"/>
          <w:sz w:val="22"/>
          <w:szCs w:val="22"/>
          <w:lang w:eastAsia="en-US"/>
        </w:rPr>
        <w:t>Rada Nadzor</w:t>
      </w:r>
      <w:bookmarkStart w:id="0" w:name="docTitle"/>
      <w:r w:rsidRPr="00586940">
        <w:rPr>
          <w:rFonts w:ascii="Arial" w:hAnsi="Arial" w:cs="Arial"/>
          <w:sz w:val="22"/>
          <w:szCs w:val="22"/>
          <w:lang w:eastAsia="en-US"/>
        </w:rPr>
        <w:t xml:space="preserve">cza </w:t>
      </w:r>
      <w:r>
        <w:rPr>
          <w:rFonts w:ascii="Arial" w:hAnsi="Arial" w:cs="Arial"/>
          <w:sz w:val="22"/>
          <w:szCs w:val="22"/>
          <w:lang w:eastAsia="en-US"/>
        </w:rPr>
        <w:t xml:space="preserve">przyznaje </w:t>
      </w:r>
      <w:r>
        <w:rPr>
          <w:rFonts w:ascii="Arial" w:hAnsi="Arial" w:cs="Arial"/>
          <w:sz w:val="22"/>
          <w:szCs w:val="22"/>
        </w:rPr>
        <w:t>członkowi Rady Nadzorczej delegowanemu</w:t>
      </w:r>
      <w:r w:rsidRPr="00586940">
        <w:rPr>
          <w:rFonts w:ascii="Arial" w:hAnsi="Arial" w:cs="Arial"/>
          <w:sz w:val="22"/>
          <w:szCs w:val="22"/>
        </w:rPr>
        <w:t xml:space="preserve"> do Zarządu Spółdzielni na stanowisko członka </w:t>
      </w:r>
      <w:r>
        <w:rPr>
          <w:rFonts w:ascii="Arial" w:hAnsi="Arial" w:cs="Arial"/>
          <w:sz w:val="22"/>
          <w:szCs w:val="22"/>
        </w:rPr>
        <w:t>Zarządu – Zastępcę Prezesa Pani Małgorzacie</w:t>
      </w:r>
      <w:r w:rsidRPr="00586940">
        <w:rPr>
          <w:rFonts w:ascii="Arial" w:hAnsi="Arial" w:cs="Arial"/>
          <w:sz w:val="22"/>
          <w:szCs w:val="22"/>
        </w:rPr>
        <w:t xml:space="preserve"> Gierwazik</w:t>
      </w:r>
      <w:r>
        <w:rPr>
          <w:rFonts w:ascii="Arial" w:hAnsi="Arial" w:cs="Arial"/>
          <w:sz w:val="22"/>
          <w:szCs w:val="22"/>
        </w:rPr>
        <w:t xml:space="preserve"> (PESEL: 65083101705)</w:t>
      </w:r>
      <w:r w:rsidRPr="00586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wynagrodzenie oraz ustala warunki wykonywania obowiązków w ramach przedmiotowego delegowania, </w:t>
      </w:r>
      <w:r w:rsidRPr="00586940">
        <w:rPr>
          <w:rFonts w:ascii="Arial" w:hAnsi="Arial" w:cs="Arial"/>
          <w:sz w:val="22"/>
          <w:szCs w:val="22"/>
        </w:rPr>
        <w:t>począwszy od dnia 09 sierpnia 2021 roku do czasu uzupełnienia składu Zarządu na następujących warunkach</w:t>
      </w:r>
      <w:r w:rsidRPr="00586940">
        <w:rPr>
          <w:rFonts w:ascii="Arial" w:hAnsi="Arial" w:cs="Arial"/>
          <w:bCs/>
          <w:sz w:val="22"/>
          <w:szCs w:val="22"/>
        </w:rPr>
        <w:t>:</w:t>
      </w:r>
    </w:p>
    <w:p w:rsidR="00BC4001" w:rsidRPr="00586940" w:rsidRDefault="00BC4001" w:rsidP="005869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86940">
        <w:rPr>
          <w:rFonts w:ascii="Arial" w:hAnsi="Arial" w:cs="Arial"/>
          <w:bCs/>
          <w:sz w:val="22"/>
          <w:szCs w:val="22"/>
        </w:rPr>
        <w:t xml:space="preserve">- wynagrodzenie brutto w kwocie </w:t>
      </w:r>
      <w:r w:rsidRPr="00461912">
        <w:rPr>
          <w:rFonts w:ascii="Arial" w:hAnsi="Arial" w:cs="Arial"/>
          <w:b/>
          <w:bCs/>
          <w:sz w:val="22"/>
          <w:szCs w:val="22"/>
        </w:rPr>
        <w:t>5.900,00 zł</w:t>
      </w:r>
      <w:r w:rsidRPr="0058694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(słownie: pięć tysięcy dziewięćset złotych 00/100) miesięcznie,</w:t>
      </w:r>
    </w:p>
    <w:p w:rsidR="00BC4001" w:rsidRPr="00722059" w:rsidRDefault="00BC4001" w:rsidP="005869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86940">
        <w:rPr>
          <w:rFonts w:ascii="Arial" w:hAnsi="Arial" w:cs="Arial"/>
          <w:bCs/>
          <w:sz w:val="22"/>
          <w:szCs w:val="22"/>
        </w:rPr>
        <w:t xml:space="preserve">- oraz </w:t>
      </w:r>
      <w:r w:rsidRPr="00586940">
        <w:rPr>
          <w:rFonts w:ascii="Arial" w:hAnsi="Arial" w:cs="Arial"/>
          <w:sz w:val="22"/>
          <w:szCs w:val="22"/>
        </w:rPr>
        <w:t xml:space="preserve">dodatki do </w:t>
      </w:r>
      <w:r>
        <w:rPr>
          <w:rFonts w:ascii="Arial" w:hAnsi="Arial" w:cs="Arial"/>
          <w:sz w:val="22"/>
          <w:szCs w:val="22"/>
        </w:rPr>
        <w:t xml:space="preserve">ww. </w:t>
      </w:r>
      <w:r w:rsidRPr="00586940">
        <w:rPr>
          <w:rFonts w:ascii="Arial" w:hAnsi="Arial" w:cs="Arial"/>
          <w:sz w:val="22"/>
          <w:szCs w:val="22"/>
        </w:rPr>
        <w:t xml:space="preserve">wynagrodzenia </w:t>
      </w:r>
      <w:r>
        <w:rPr>
          <w:rFonts w:ascii="Arial" w:hAnsi="Arial" w:cs="Arial"/>
          <w:sz w:val="22"/>
          <w:szCs w:val="22"/>
        </w:rPr>
        <w:t>– określone w uchwale</w:t>
      </w:r>
      <w:r w:rsidRPr="00586940">
        <w:rPr>
          <w:rFonts w:ascii="Arial" w:hAnsi="Arial" w:cs="Arial"/>
          <w:sz w:val="22"/>
          <w:szCs w:val="22"/>
        </w:rPr>
        <w:t xml:space="preserve"> Rady Nadzorczej Spółdzielni Mieszkaniowej „Dębina” </w:t>
      </w:r>
      <w:r w:rsidRPr="00586940">
        <w:rPr>
          <w:rFonts w:ascii="Arial" w:hAnsi="Arial" w:cs="Arial"/>
          <w:b/>
          <w:sz w:val="22"/>
          <w:szCs w:val="22"/>
        </w:rPr>
        <w:t xml:space="preserve">Nr 9/17 z dnia 22 maja 2017 r. </w:t>
      </w:r>
      <w:r w:rsidRPr="00586940">
        <w:rPr>
          <w:rFonts w:ascii="Arial" w:hAnsi="Arial" w:cs="Arial"/>
          <w:sz w:val="22"/>
          <w:szCs w:val="22"/>
        </w:rPr>
        <w:t>w sprawie: wynagradzania członków Zarządu Spółdzielni Mieszkaniowej „Dębina” w Pozna</w:t>
      </w:r>
      <w:r w:rsidRPr="00722059">
        <w:rPr>
          <w:rFonts w:ascii="Arial" w:hAnsi="Arial" w:cs="Arial"/>
          <w:sz w:val="22"/>
          <w:szCs w:val="22"/>
        </w:rPr>
        <w:t xml:space="preserve">niu oraz zmian umów o pracę zawartymi z poszczególnymi członkami Zarządu Spółdzielni </w:t>
      </w:r>
    </w:p>
    <w:p w:rsidR="00BC4001" w:rsidRPr="00722059" w:rsidRDefault="00BC4001" w:rsidP="007220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059">
        <w:rPr>
          <w:rFonts w:ascii="Arial" w:hAnsi="Arial" w:cs="Arial"/>
          <w:sz w:val="22"/>
          <w:szCs w:val="22"/>
        </w:rPr>
        <w:t>- miejsce wykonywania obowiązków w ramach delegowania – siedziba Spółdzielni,</w:t>
      </w:r>
    </w:p>
    <w:p w:rsidR="00BC4001" w:rsidRPr="00722059" w:rsidRDefault="00BC4001" w:rsidP="005869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059">
        <w:rPr>
          <w:rFonts w:ascii="Arial" w:hAnsi="Arial" w:cs="Arial"/>
          <w:sz w:val="22"/>
          <w:szCs w:val="22"/>
        </w:rPr>
        <w:t xml:space="preserve">- szczegółowy zakres obowiązków </w:t>
      </w:r>
      <w:r>
        <w:rPr>
          <w:rFonts w:ascii="Arial" w:hAnsi="Arial" w:cs="Arial"/>
          <w:sz w:val="22"/>
          <w:szCs w:val="22"/>
        </w:rPr>
        <w:t>w ramach delegowania</w:t>
      </w:r>
      <w:r w:rsidRPr="00722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jest tożsamy z zakresem obowiązków </w:t>
      </w:r>
      <w:r w:rsidRPr="00722059">
        <w:rPr>
          <w:rFonts w:ascii="Arial" w:hAnsi="Arial" w:cs="Arial"/>
          <w:sz w:val="22"/>
          <w:szCs w:val="22"/>
        </w:rPr>
        <w:t>okre</w:t>
      </w:r>
      <w:r>
        <w:rPr>
          <w:rFonts w:ascii="Arial" w:hAnsi="Arial" w:cs="Arial"/>
          <w:sz w:val="22"/>
          <w:szCs w:val="22"/>
        </w:rPr>
        <w:t>ślonym</w:t>
      </w:r>
      <w:r w:rsidRPr="00722059">
        <w:rPr>
          <w:rFonts w:ascii="Arial" w:hAnsi="Arial" w:cs="Arial"/>
          <w:sz w:val="22"/>
          <w:szCs w:val="22"/>
        </w:rPr>
        <w:t xml:space="preserve"> Załącznik</w:t>
      </w:r>
      <w:r>
        <w:rPr>
          <w:rFonts w:ascii="Arial" w:hAnsi="Arial" w:cs="Arial"/>
          <w:sz w:val="22"/>
          <w:szCs w:val="22"/>
        </w:rPr>
        <w:t>iem</w:t>
      </w:r>
      <w:r w:rsidRPr="00722059">
        <w:rPr>
          <w:rFonts w:ascii="Arial" w:hAnsi="Arial" w:cs="Arial"/>
          <w:sz w:val="22"/>
          <w:szCs w:val="22"/>
        </w:rPr>
        <w:t xml:space="preserve"> nr 2 do Regulaminu Zarządu Spółdzielni Mieszkaniowej „Dębina” w Poznaniu,</w:t>
      </w:r>
    </w:p>
    <w:p w:rsidR="00BC4001" w:rsidRPr="00722059" w:rsidRDefault="00BC4001" w:rsidP="005869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059">
        <w:rPr>
          <w:rFonts w:ascii="Arial" w:hAnsi="Arial" w:cs="Arial"/>
          <w:sz w:val="22"/>
          <w:szCs w:val="22"/>
        </w:rPr>
        <w:t>- nienormowany czas wykonywania obowiązków delegowania.</w:t>
      </w:r>
    </w:p>
    <w:p w:rsidR="00BC4001" w:rsidRPr="00963349" w:rsidRDefault="00BC4001" w:rsidP="00963349">
      <w:pPr>
        <w:spacing w:line="360" w:lineRule="auto"/>
        <w:rPr>
          <w:rFonts w:ascii="Arial" w:hAnsi="Arial" w:cs="Arial"/>
          <w:sz w:val="22"/>
          <w:szCs w:val="22"/>
        </w:rPr>
      </w:pPr>
    </w:p>
    <w:p w:rsidR="00BC4001" w:rsidRPr="00963349" w:rsidRDefault="00BC4001" w:rsidP="009633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63349">
        <w:rPr>
          <w:rFonts w:ascii="Arial" w:hAnsi="Arial" w:cs="Arial"/>
          <w:b/>
          <w:sz w:val="22"/>
          <w:szCs w:val="22"/>
        </w:rPr>
        <w:t>§ 2</w:t>
      </w:r>
    </w:p>
    <w:p w:rsidR="00BC4001" w:rsidRPr="00963349" w:rsidRDefault="00BC4001" w:rsidP="009633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1. Dodatkowo Rada Nadzorcza przyznaje </w:t>
      </w:r>
      <w:r>
        <w:rPr>
          <w:rFonts w:ascii="Arial" w:hAnsi="Arial" w:cs="Arial"/>
          <w:sz w:val="22"/>
          <w:szCs w:val="22"/>
        </w:rPr>
        <w:t xml:space="preserve">Pani Małgorzacie Gierwazik </w:t>
      </w:r>
      <w:r w:rsidRPr="00963349">
        <w:rPr>
          <w:rFonts w:ascii="Arial" w:hAnsi="Arial" w:cs="Arial"/>
          <w:sz w:val="22"/>
          <w:szCs w:val="22"/>
        </w:rPr>
        <w:t>prawo do używania służbowego telefonu komórkowego</w:t>
      </w:r>
      <w:r>
        <w:rPr>
          <w:rFonts w:ascii="Arial" w:hAnsi="Arial" w:cs="Arial"/>
          <w:sz w:val="22"/>
          <w:szCs w:val="22"/>
        </w:rPr>
        <w:t xml:space="preserve"> oraz </w:t>
      </w:r>
      <w:r w:rsidRPr="00586940">
        <w:rPr>
          <w:rFonts w:ascii="Arial" w:hAnsi="Arial" w:cs="Arial"/>
          <w:sz w:val="22"/>
          <w:szCs w:val="22"/>
          <w:lang w:eastAsia="en-US"/>
        </w:rPr>
        <w:t xml:space="preserve">upoważnia Przewodniczącego Pana Mariana Suchanowskiego oraz Sekretarza Pana Michała Kaniewskiego </w:t>
      </w:r>
      <w:r w:rsidRPr="00586940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zawarcia</w:t>
      </w:r>
      <w:r w:rsidRPr="00586940">
        <w:rPr>
          <w:rFonts w:ascii="Arial" w:hAnsi="Arial" w:cs="Arial"/>
          <w:sz w:val="22"/>
          <w:szCs w:val="22"/>
        </w:rPr>
        <w:t xml:space="preserve"> z członkiem Rady Nadzorczej delegowanym do Zarządu Spółdzielni na stanowisko członka Zarządu – Zastępcę Prezesa Panią Małgorzatą Gierwazik - </w:t>
      </w:r>
      <w:r>
        <w:rPr>
          <w:rFonts w:ascii="Arial" w:hAnsi="Arial" w:cs="Arial"/>
          <w:sz w:val="22"/>
          <w:szCs w:val="22"/>
        </w:rPr>
        <w:t>umowy</w:t>
      </w:r>
      <w:r w:rsidRPr="00586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 korzystanie przez Panią Małgorzatę Gierwazik z</w:t>
      </w:r>
      <w:r w:rsidRPr="00963349">
        <w:rPr>
          <w:rFonts w:ascii="Arial" w:hAnsi="Arial" w:cs="Arial"/>
          <w:bCs/>
          <w:sz w:val="22"/>
          <w:szCs w:val="22"/>
        </w:rPr>
        <w:t xml:space="preserve"> prywatnego samochodu do celów służbowych z limitem miesięcznym </w:t>
      </w:r>
      <w:r>
        <w:rPr>
          <w:rFonts w:ascii="Arial" w:hAnsi="Arial" w:cs="Arial"/>
          <w:bCs/>
          <w:sz w:val="22"/>
          <w:szCs w:val="22"/>
        </w:rPr>
        <w:t>500</w:t>
      </w:r>
      <w:r w:rsidRPr="00963349">
        <w:rPr>
          <w:rFonts w:ascii="Arial" w:hAnsi="Arial" w:cs="Arial"/>
          <w:bCs/>
          <w:sz w:val="22"/>
          <w:szCs w:val="22"/>
        </w:rPr>
        <w:t>km</w:t>
      </w:r>
      <w:r>
        <w:rPr>
          <w:rFonts w:ascii="Arial" w:hAnsi="Arial" w:cs="Arial"/>
          <w:bCs/>
          <w:sz w:val="22"/>
          <w:szCs w:val="22"/>
        </w:rPr>
        <w:t xml:space="preserve"> i na warunkach, jak w projekcie umowy, stanowiącej załącznik do niniejszej uchwały.</w:t>
      </w:r>
    </w:p>
    <w:p w:rsidR="00BC4001" w:rsidRDefault="00BC4001" w:rsidP="00355254">
      <w:pPr>
        <w:spacing w:before="80" w:after="80"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BC4001" w:rsidRDefault="00BC4001" w:rsidP="00355254">
      <w:pPr>
        <w:spacing w:before="80" w:after="80"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BC4001" w:rsidRPr="00963349" w:rsidRDefault="00BC4001" w:rsidP="00355254">
      <w:pPr>
        <w:spacing w:before="80" w:after="80"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963349">
        <w:rPr>
          <w:rFonts w:ascii="Arial" w:hAnsi="Arial" w:cs="Arial"/>
          <w:b/>
          <w:bCs/>
          <w:sz w:val="22"/>
          <w:szCs w:val="22"/>
          <w:lang w:eastAsia="en-US"/>
        </w:rPr>
        <w:t>§3</w:t>
      </w:r>
    </w:p>
    <w:p w:rsidR="00BC4001" w:rsidRPr="00963349" w:rsidRDefault="00BC4001" w:rsidP="003552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63349">
        <w:rPr>
          <w:rFonts w:ascii="Arial" w:hAnsi="Arial" w:cs="Arial"/>
          <w:i/>
          <w:iCs/>
          <w:sz w:val="22"/>
          <w:szCs w:val="22"/>
        </w:rPr>
        <w:t xml:space="preserve">Uchwała została podjęta w głosowaniu </w:t>
      </w:r>
      <w:r>
        <w:rPr>
          <w:rFonts w:ascii="Arial" w:hAnsi="Arial" w:cs="Arial"/>
          <w:i/>
          <w:iCs/>
          <w:sz w:val="22"/>
          <w:szCs w:val="22"/>
        </w:rPr>
        <w:t>jawnym</w:t>
      </w:r>
      <w:r w:rsidRPr="00963349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BC4001" w:rsidRPr="00963349" w:rsidRDefault="00BC4001" w:rsidP="00355254">
      <w:pPr>
        <w:pStyle w:val="ListParagraph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63349">
        <w:rPr>
          <w:rFonts w:ascii="Arial" w:hAnsi="Arial" w:cs="Arial"/>
          <w:i/>
          <w:iCs/>
          <w:sz w:val="22"/>
          <w:szCs w:val="22"/>
        </w:rPr>
        <w:t>„za” przyjęciem uchwały głosowało …………………………</w:t>
      </w:r>
    </w:p>
    <w:p w:rsidR="00BC4001" w:rsidRPr="00963349" w:rsidRDefault="00BC4001" w:rsidP="00355254">
      <w:pPr>
        <w:pStyle w:val="ListParagraph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63349">
        <w:rPr>
          <w:rFonts w:ascii="Arial" w:hAnsi="Arial" w:cs="Arial"/>
          <w:i/>
          <w:iCs/>
          <w:sz w:val="22"/>
          <w:szCs w:val="22"/>
        </w:rPr>
        <w:t>„przeciw” uchwale głosowało ………………………………..</w:t>
      </w:r>
    </w:p>
    <w:p w:rsidR="00BC4001" w:rsidRPr="00963349" w:rsidRDefault="00BC4001" w:rsidP="00355254">
      <w:pPr>
        <w:pStyle w:val="ListParagraph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>Liczba głosów</w:t>
      </w:r>
      <w:r w:rsidRPr="00963349">
        <w:rPr>
          <w:rFonts w:ascii="Arial" w:hAnsi="Arial" w:cs="Arial"/>
          <w:i/>
          <w:iCs/>
          <w:sz w:val="22"/>
          <w:szCs w:val="22"/>
        </w:rPr>
        <w:t xml:space="preserve"> „wstrzymujących się”</w:t>
      </w:r>
    </w:p>
    <w:p w:rsidR="00BC4001" w:rsidRDefault="00BC4001" w:rsidP="00355254">
      <w:pPr>
        <w:pStyle w:val="ListParagraph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C4001" w:rsidRDefault="00BC4001" w:rsidP="00355254">
      <w:pPr>
        <w:pStyle w:val="ListParagraph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C4001" w:rsidRPr="00963349" w:rsidRDefault="00BC4001" w:rsidP="00355254">
      <w:pPr>
        <w:pStyle w:val="ListParagraph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C4001" w:rsidRPr="00963349" w:rsidRDefault="00BC4001" w:rsidP="003552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>Uchwała wchodzi w życie z dniem podjęcia.</w:t>
      </w:r>
    </w:p>
    <w:p w:rsidR="00BC4001" w:rsidRPr="00963349" w:rsidRDefault="00BC4001" w:rsidP="0035525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001" w:rsidRPr="00963349" w:rsidRDefault="00BC4001" w:rsidP="0035525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001" w:rsidRPr="00963349" w:rsidRDefault="00BC4001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4001" w:rsidRPr="00963349" w:rsidRDefault="00BC4001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            Sekretarz Rady Nadzorczej                                     Przewodniczący Rady Nadzorczej </w:t>
      </w:r>
    </w:p>
    <w:p w:rsidR="00BC4001" w:rsidRPr="00963349" w:rsidRDefault="00BC4001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                  SM „Dębina”                                                                     SM „Dębina”</w:t>
      </w:r>
    </w:p>
    <w:p w:rsidR="00BC4001" w:rsidRPr="00963349" w:rsidRDefault="00BC4001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          </w:t>
      </w:r>
    </w:p>
    <w:p w:rsidR="00BC4001" w:rsidRPr="00963349" w:rsidRDefault="00BC4001" w:rsidP="00355254">
      <w:pPr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               Michał Kaniewski                                    </w:t>
      </w:r>
      <w:r w:rsidRPr="00963349">
        <w:rPr>
          <w:rFonts w:ascii="Arial" w:hAnsi="Arial" w:cs="Arial"/>
          <w:sz w:val="22"/>
          <w:szCs w:val="22"/>
        </w:rPr>
        <w:tab/>
        <w:t xml:space="preserve">                Marian Suchanowski</w:t>
      </w:r>
    </w:p>
    <w:p w:rsidR="00BC4001" w:rsidRPr="00963349" w:rsidRDefault="00BC4001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:rsidR="00BC4001" w:rsidRPr="00963349" w:rsidRDefault="00BC4001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:rsidR="00BC4001" w:rsidRPr="00963349" w:rsidRDefault="00BC4001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:rsidR="00BC4001" w:rsidRPr="00963349" w:rsidRDefault="00BC4001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bookmarkEnd w:id="0"/>
    <w:p w:rsidR="00BC4001" w:rsidRPr="001652E1" w:rsidRDefault="00BC4001" w:rsidP="00161356">
      <w:pPr>
        <w:jc w:val="both"/>
        <w:rPr>
          <w:rFonts w:ascii="Arial" w:hAnsi="Arial" w:cs="Arial"/>
          <w:sz w:val="20"/>
          <w:szCs w:val="20"/>
        </w:rPr>
      </w:pPr>
    </w:p>
    <w:sectPr w:rsidR="00BC4001" w:rsidRPr="001652E1" w:rsidSect="001A6399">
      <w:footerReference w:type="default" r:id="rId7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01" w:rsidRDefault="00BC4001" w:rsidP="009916DB">
      <w:r>
        <w:separator/>
      </w:r>
    </w:p>
  </w:endnote>
  <w:endnote w:type="continuationSeparator" w:id="0">
    <w:p w:rsidR="00BC4001" w:rsidRDefault="00BC4001" w:rsidP="0099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01" w:rsidRDefault="00BC4001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BC4001" w:rsidRDefault="00BC40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01" w:rsidRDefault="00BC4001" w:rsidP="009916DB">
      <w:r>
        <w:separator/>
      </w:r>
    </w:p>
  </w:footnote>
  <w:footnote w:type="continuationSeparator" w:id="0">
    <w:p w:rsidR="00BC4001" w:rsidRDefault="00BC4001" w:rsidP="00991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2FA"/>
    <w:multiLevelType w:val="hybridMultilevel"/>
    <w:tmpl w:val="370C3EEE"/>
    <w:lvl w:ilvl="0" w:tplc="782CB62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74EAAC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60471"/>
    <w:multiLevelType w:val="hybridMultilevel"/>
    <w:tmpl w:val="5EE4E2FC"/>
    <w:lvl w:ilvl="0" w:tplc="CFBA96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202943"/>
    <w:multiLevelType w:val="hybridMultilevel"/>
    <w:tmpl w:val="FB5C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863326"/>
    <w:multiLevelType w:val="hybridMultilevel"/>
    <w:tmpl w:val="5EE4E2FC"/>
    <w:lvl w:ilvl="0" w:tplc="CFBA96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AC573B"/>
    <w:multiLevelType w:val="hybridMultilevel"/>
    <w:tmpl w:val="3342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D9"/>
    <w:rsid w:val="00016FD9"/>
    <w:rsid w:val="00022EC1"/>
    <w:rsid w:val="00023C35"/>
    <w:rsid w:val="00065395"/>
    <w:rsid w:val="00075750"/>
    <w:rsid w:val="000A6FF1"/>
    <w:rsid w:val="000B75C6"/>
    <w:rsid w:val="000F6658"/>
    <w:rsid w:val="00103B51"/>
    <w:rsid w:val="00124FE5"/>
    <w:rsid w:val="001310FD"/>
    <w:rsid w:val="00161356"/>
    <w:rsid w:val="001652E1"/>
    <w:rsid w:val="001753AA"/>
    <w:rsid w:val="001A6399"/>
    <w:rsid w:val="001D2EBB"/>
    <w:rsid w:val="001D695D"/>
    <w:rsid w:val="001F02CF"/>
    <w:rsid w:val="00205CCC"/>
    <w:rsid w:val="00220C9C"/>
    <w:rsid w:val="0028629A"/>
    <w:rsid w:val="002A26AE"/>
    <w:rsid w:val="002F2A1E"/>
    <w:rsid w:val="003207F2"/>
    <w:rsid w:val="003507CD"/>
    <w:rsid w:val="00355254"/>
    <w:rsid w:val="003B0AFA"/>
    <w:rsid w:val="00446B95"/>
    <w:rsid w:val="00461912"/>
    <w:rsid w:val="00516B5D"/>
    <w:rsid w:val="00586940"/>
    <w:rsid w:val="00650030"/>
    <w:rsid w:val="00673A35"/>
    <w:rsid w:val="006B2944"/>
    <w:rsid w:val="006C4F7F"/>
    <w:rsid w:val="0071026B"/>
    <w:rsid w:val="00722059"/>
    <w:rsid w:val="00764510"/>
    <w:rsid w:val="007B55B3"/>
    <w:rsid w:val="007E739B"/>
    <w:rsid w:val="0081733A"/>
    <w:rsid w:val="00832A3F"/>
    <w:rsid w:val="00897057"/>
    <w:rsid w:val="008B4E7F"/>
    <w:rsid w:val="008D56D0"/>
    <w:rsid w:val="008E447C"/>
    <w:rsid w:val="00963349"/>
    <w:rsid w:val="00972033"/>
    <w:rsid w:val="009916DB"/>
    <w:rsid w:val="009D267E"/>
    <w:rsid w:val="009D778E"/>
    <w:rsid w:val="00A724C3"/>
    <w:rsid w:val="00A85536"/>
    <w:rsid w:val="00A97E90"/>
    <w:rsid w:val="00AD1BA7"/>
    <w:rsid w:val="00B47113"/>
    <w:rsid w:val="00B70E13"/>
    <w:rsid w:val="00B97F60"/>
    <w:rsid w:val="00BA176B"/>
    <w:rsid w:val="00BB2268"/>
    <w:rsid w:val="00BC4001"/>
    <w:rsid w:val="00BF1A8B"/>
    <w:rsid w:val="00BF217D"/>
    <w:rsid w:val="00C46C58"/>
    <w:rsid w:val="00D15C43"/>
    <w:rsid w:val="00D168AC"/>
    <w:rsid w:val="00D42CC6"/>
    <w:rsid w:val="00D55917"/>
    <w:rsid w:val="00D56CCF"/>
    <w:rsid w:val="00E04A82"/>
    <w:rsid w:val="00E92BC2"/>
    <w:rsid w:val="00EA3450"/>
    <w:rsid w:val="00EA3CC8"/>
    <w:rsid w:val="00F31B98"/>
    <w:rsid w:val="00F53D94"/>
    <w:rsid w:val="00F628E9"/>
    <w:rsid w:val="00F64191"/>
    <w:rsid w:val="00FE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locked="1" w:uiPriority="0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FD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16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16D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16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16DB"/>
    <w:rPr>
      <w:rFonts w:cs="Times New Roman"/>
      <w:sz w:val="24"/>
      <w:szCs w:val="24"/>
    </w:rPr>
  </w:style>
  <w:style w:type="paragraph" w:customStyle="1" w:styleId="ng-scope">
    <w:name w:val="ng-scope"/>
    <w:basedOn w:val="Normal"/>
    <w:uiPriority w:val="99"/>
    <w:rsid w:val="00D5591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55917"/>
    <w:rPr>
      <w:rFonts w:cs="Times New Roman"/>
      <w:b/>
      <w:bCs/>
    </w:rPr>
  </w:style>
  <w:style w:type="character" w:customStyle="1" w:styleId="ng-binding">
    <w:name w:val="ng-binding"/>
    <w:basedOn w:val="DefaultParagraphFont"/>
    <w:uiPriority w:val="99"/>
    <w:rsid w:val="00D55917"/>
    <w:rPr>
      <w:rFonts w:cs="Times New Roman"/>
    </w:rPr>
  </w:style>
  <w:style w:type="character" w:customStyle="1" w:styleId="ng-scope1">
    <w:name w:val="ng-scope1"/>
    <w:basedOn w:val="DefaultParagraphFont"/>
    <w:uiPriority w:val="99"/>
    <w:rsid w:val="00D55917"/>
    <w:rPr>
      <w:rFonts w:cs="Times New Roman"/>
    </w:rPr>
  </w:style>
  <w:style w:type="paragraph" w:styleId="NormalWeb">
    <w:name w:val="Normal (Web)"/>
    <w:basedOn w:val="Normal"/>
    <w:uiPriority w:val="99"/>
    <w:semiHidden/>
    <w:rsid w:val="00D5591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75750"/>
    <w:rPr>
      <w:rFonts w:cs="Times New Roman"/>
      <w:i/>
      <w:iCs/>
    </w:rPr>
  </w:style>
  <w:style w:type="character" w:customStyle="1" w:styleId="alb-s">
    <w:name w:val="a_lb-s"/>
    <w:basedOn w:val="DefaultParagraphFont"/>
    <w:uiPriority w:val="99"/>
    <w:rsid w:val="0007575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757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52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65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6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5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486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5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4865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4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48653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381</Words>
  <Characters>2292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subject/>
  <dc:creator>Ewa Roszczyńska</dc:creator>
  <cp:keywords/>
  <dc:description/>
  <cp:lastModifiedBy>Marian Suchanowski</cp:lastModifiedBy>
  <cp:revision>5</cp:revision>
  <cp:lastPrinted>2016-04-25T10:54:00Z</cp:lastPrinted>
  <dcterms:created xsi:type="dcterms:W3CDTF">2021-09-15T15:22:00Z</dcterms:created>
  <dcterms:modified xsi:type="dcterms:W3CDTF">2021-09-15T15:36:00Z</dcterms:modified>
</cp:coreProperties>
</file>