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B0" w:rsidRPr="00161356" w:rsidRDefault="001D3BB0" w:rsidP="00D069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Uchwała Rady Nadzorczej </w:t>
      </w:r>
    </w:p>
    <w:p w:rsidR="001D3BB0" w:rsidRPr="00161356" w:rsidRDefault="001D3BB0" w:rsidP="00D069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>Spółdzielni Mieszkaniowej „Dębina” w Poznaniu</w:t>
      </w:r>
    </w:p>
    <w:p w:rsidR="001D3BB0" w:rsidRPr="00161356" w:rsidRDefault="001D3BB0" w:rsidP="00D069C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 Nr ……………. z dnia ……………… 2021 r.</w:t>
      </w:r>
    </w:p>
    <w:p w:rsidR="001D3BB0" w:rsidRPr="00D069C4" w:rsidRDefault="001D3BB0" w:rsidP="004D118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1D3BB0" w:rsidRPr="00D069C4" w:rsidRDefault="001D3BB0" w:rsidP="004D1185">
      <w:p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w sprawie: </w:t>
      </w:r>
      <w:r w:rsidRPr="00D069C4">
        <w:rPr>
          <w:rFonts w:ascii="Arial" w:hAnsi="Arial" w:cs="Arial"/>
          <w:i/>
          <w:iCs/>
        </w:rPr>
        <w:t xml:space="preserve">przyjęcia </w:t>
      </w:r>
      <w:r>
        <w:rPr>
          <w:rFonts w:ascii="Arial" w:hAnsi="Arial" w:cs="Arial"/>
          <w:i/>
          <w:iCs/>
        </w:rPr>
        <w:t>wymagań, jakie powinni spełniać kandydaci w naborze na stanowisko Zastępcy Prezesa Spółdzielni Mieszkaniowej „Dębina” w Poznaniu</w:t>
      </w:r>
    </w:p>
    <w:p w:rsidR="001D3BB0" w:rsidRPr="00D069C4" w:rsidRDefault="001D3BB0" w:rsidP="004D1185">
      <w:pPr>
        <w:spacing w:after="0" w:line="360" w:lineRule="auto"/>
        <w:jc w:val="both"/>
        <w:rPr>
          <w:rFonts w:ascii="Arial" w:hAnsi="Arial" w:cs="Arial"/>
        </w:rPr>
      </w:pPr>
    </w:p>
    <w:p w:rsidR="001D3BB0" w:rsidRPr="00D069C4" w:rsidRDefault="001D3BB0" w:rsidP="004D1185">
      <w:pPr>
        <w:spacing w:after="0" w:line="360" w:lineRule="auto"/>
        <w:jc w:val="both"/>
        <w:rPr>
          <w:rFonts w:ascii="Arial" w:hAnsi="Arial" w:cs="Arial"/>
        </w:rPr>
      </w:pPr>
    </w:p>
    <w:p w:rsidR="001D3BB0" w:rsidRPr="00D069C4" w:rsidRDefault="001D3BB0" w:rsidP="00D069C4">
      <w:pPr>
        <w:pStyle w:val="Heading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color w:val="1B1B1B"/>
          <w:sz w:val="22"/>
          <w:szCs w:val="22"/>
        </w:rPr>
      </w:pPr>
      <w:r w:rsidRPr="00D069C4">
        <w:rPr>
          <w:rFonts w:ascii="Arial" w:hAnsi="Arial" w:cs="Arial"/>
          <w:b w:val="0"/>
          <w:bCs w:val="0"/>
          <w:sz w:val="22"/>
          <w:szCs w:val="22"/>
        </w:rPr>
        <w:t xml:space="preserve">Na podstawie art. 49 §2 i 52 §1 ustawy z dnia 16 września 1982 roku – </w:t>
      </w:r>
      <w:r w:rsidRPr="00D069C4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Prawo spółdzielcze </w:t>
      </w:r>
      <w:r w:rsidRPr="00D069C4">
        <w:rPr>
          <w:rFonts w:ascii="Arial" w:hAnsi="Arial" w:cs="Arial"/>
          <w:b w:val="0"/>
          <w:bCs w:val="0"/>
          <w:sz w:val="22"/>
          <w:szCs w:val="22"/>
        </w:rPr>
        <w:t>(</w:t>
      </w:r>
      <w:r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 xml:space="preserve">Dz.U.2021.648 tekst jednolity z dnia 08.04.2021 roku) w zw. z </w:t>
      </w:r>
      <w:r w:rsidRPr="00D069C4">
        <w:rPr>
          <w:rFonts w:ascii="Arial" w:hAnsi="Arial" w:cs="Arial"/>
          <w:b w:val="0"/>
          <w:bCs w:val="0"/>
          <w:sz w:val="22"/>
          <w:szCs w:val="22"/>
        </w:rPr>
        <w:t>§ 57 ust. 1 pkt 7 Statutu Spółdzielni Mieszkaniowej „Dębina” w Poznaniu w zw. z §11 Regulaminu Rady Nadzorczej Spółdzielni Mieszkaniowej „Dębina” w Poznaniu</w:t>
      </w:r>
      <w:r>
        <w:rPr>
          <w:rFonts w:ascii="Arial" w:hAnsi="Arial" w:cs="Arial"/>
          <w:b w:val="0"/>
          <w:bCs w:val="0"/>
          <w:sz w:val="22"/>
          <w:szCs w:val="22"/>
        </w:rPr>
        <w:t>, pkt. 3 Regulaminu przeprowadzania wyborów członków Zarządu</w:t>
      </w:r>
      <w:r w:rsidRPr="00D069C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Spółdzielni Mieszkaniowej „Dębina” w Poznaniu </w:t>
      </w:r>
      <w:r w:rsidRPr="00D069C4">
        <w:rPr>
          <w:rFonts w:ascii="Arial" w:hAnsi="Arial" w:cs="Arial"/>
          <w:b w:val="0"/>
          <w:bCs w:val="0"/>
          <w:color w:val="1B1B1B"/>
          <w:sz w:val="22"/>
          <w:szCs w:val="22"/>
        </w:rPr>
        <w:t>Rada Nadzorcza postanawia co następuje:</w:t>
      </w:r>
    </w:p>
    <w:p w:rsidR="001D3BB0" w:rsidRPr="00D069C4" w:rsidRDefault="001D3BB0" w:rsidP="004D1185">
      <w:pPr>
        <w:spacing w:after="0" w:line="360" w:lineRule="auto"/>
        <w:jc w:val="both"/>
        <w:rPr>
          <w:rFonts w:ascii="Arial" w:hAnsi="Arial" w:cs="Arial"/>
        </w:rPr>
      </w:pPr>
    </w:p>
    <w:p w:rsidR="001D3BB0" w:rsidRPr="00D069C4" w:rsidRDefault="001D3BB0" w:rsidP="00D069C4">
      <w:pPr>
        <w:spacing w:after="0" w:line="360" w:lineRule="auto"/>
        <w:jc w:val="center"/>
        <w:rPr>
          <w:rFonts w:ascii="Arial" w:hAnsi="Arial" w:cs="Arial"/>
        </w:rPr>
      </w:pPr>
      <w:r w:rsidRPr="00D069C4">
        <w:rPr>
          <w:rFonts w:ascii="Arial" w:hAnsi="Arial" w:cs="Arial"/>
        </w:rPr>
        <w:t>§1</w:t>
      </w:r>
    </w:p>
    <w:p w:rsidR="001D3BB0" w:rsidRDefault="001D3BB0" w:rsidP="00CE27D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Rada Nadzorcza postanawia </w:t>
      </w:r>
      <w:r>
        <w:rPr>
          <w:rFonts w:ascii="Arial" w:hAnsi="Arial" w:cs="Arial"/>
        </w:rPr>
        <w:t xml:space="preserve">ustalić wymagania, kwalifikacje, a także termin składania zgłoszeń do konkursu oraz zatwierdza treść ogłoszenia konkursowego w naborze na stanowisko Zastępcy Prezesa, według treści stanowiącej </w:t>
      </w:r>
      <w:r w:rsidRPr="00D069C4">
        <w:rPr>
          <w:rFonts w:ascii="Arial" w:hAnsi="Arial" w:cs="Arial"/>
        </w:rPr>
        <w:t>załącznik</w:t>
      </w:r>
      <w:r w:rsidRPr="009977FA">
        <w:rPr>
          <w:rFonts w:ascii="Arial" w:hAnsi="Arial" w:cs="Arial"/>
        </w:rPr>
        <w:t xml:space="preserve"> do niniejszej uchwały, a będącej uzupełnieniem regulacji Regulaminu </w:t>
      </w:r>
      <w:r w:rsidRPr="009977FA">
        <w:rPr>
          <w:rFonts w:ascii="Arial" w:hAnsi="Arial" w:cs="Arial"/>
          <w:bCs/>
        </w:rPr>
        <w:t>przeprowadzania wyborów członków Zarządu Spółdzielni Mieszkaniowej „Dębina” w Poznaniu</w:t>
      </w:r>
      <w:r w:rsidRPr="00D069C4">
        <w:rPr>
          <w:rFonts w:ascii="Arial" w:hAnsi="Arial" w:cs="Arial"/>
        </w:rPr>
        <w:t>.</w:t>
      </w:r>
    </w:p>
    <w:p w:rsidR="001D3BB0" w:rsidRPr="00D069C4" w:rsidRDefault="001D3BB0" w:rsidP="00CE27D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Nadzorcza upoważnia Zarząd do wykonania czynności niezbędnych z umieszczeniem ogłoszenia o konkursie i przyjęcia zgłoszeń.</w:t>
      </w:r>
    </w:p>
    <w:p w:rsidR="001D3BB0" w:rsidRPr="00D069C4" w:rsidRDefault="001D3BB0" w:rsidP="004D1185">
      <w:pPr>
        <w:spacing w:after="0" w:line="360" w:lineRule="auto"/>
        <w:jc w:val="both"/>
        <w:rPr>
          <w:rFonts w:ascii="Arial" w:hAnsi="Arial" w:cs="Arial"/>
        </w:rPr>
      </w:pPr>
    </w:p>
    <w:p w:rsidR="001D3BB0" w:rsidRPr="00D069C4" w:rsidRDefault="001D3BB0" w:rsidP="00D069C4">
      <w:pPr>
        <w:jc w:val="center"/>
        <w:rPr>
          <w:rFonts w:ascii="Arial" w:hAnsi="Arial" w:cs="Arial"/>
        </w:rPr>
      </w:pPr>
      <w:r w:rsidRPr="00D069C4">
        <w:rPr>
          <w:rFonts w:ascii="Arial" w:hAnsi="Arial" w:cs="Arial"/>
        </w:rPr>
        <w:t>§2</w:t>
      </w:r>
    </w:p>
    <w:p w:rsidR="001D3BB0" w:rsidRPr="00D069C4" w:rsidRDefault="001D3BB0" w:rsidP="00D069C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  <w:i/>
          <w:iCs/>
        </w:rPr>
        <w:t xml:space="preserve">Uchwała została podjęta w głosowaniu jawnym. </w:t>
      </w:r>
    </w:p>
    <w:p w:rsidR="001D3BB0" w:rsidRPr="00D069C4" w:rsidRDefault="001D3BB0" w:rsidP="00D069C4">
      <w:pPr>
        <w:pStyle w:val="ListParagraph"/>
        <w:spacing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  <w:i/>
          <w:iCs/>
        </w:rPr>
        <w:t>„za” przyjęciem uchwały głosowało …………………………</w:t>
      </w:r>
    </w:p>
    <w:p w:rsidR="001D3BB0" w:rsidRPr="00D069C4" w:rsidRDefault="001D3BB0" w:rsidP="00D069C4">
      <w:pPr>
        <w:pStyle w:val="ListParagraph"/>
        <w:spacing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  <w:i/>
          <w:iCs/>
        </w:rPr>
        <w:t>„przeciw” uchwale głosowało ………………………………..</w:t>
      </w:r>
    </w:p>
    <w:p w:rsidR="001D3BB0" w:rsidRPr="00D069C4" w:rsidRDefault="001D3BB0" w:rsidP="00D069C4">
      <w:pPr>
        <w:pStyle w:val="ListParagraph"/>
        <w:spacing w:line="360" w:lineRule="auto"/>
        <w:jc w:val="both"/>
        <w:rPr>
          <w:rFonts w:ascii="Arial" w:hAnsi="Arial" w:cs="Arial"/>
          <w:i/>
          <w:iCs/>
        </w:rPr>
      </w:pPr>
      <w:r w:rsidRPr="00D069C4">
        <w:rPr>
          <w:rFonts w:ascii="Arial" w:hAnsi="Arial" w:cs="Arial"/>
        </w:rPr>
        <w:t>Liczba głosów</w:t>
      </w:r>
      <w:r w:rsidRPr="00D069C4">
        <w:rPr>
          <w:rFonts w:ascii="Arial" w:hAnsi="Arial" w:cs="Arial"/>
          <w:i/>
          <w:iCs/>
        </w:rPr>
        <w:t xml:space="preserve"> „wstrzymujących się” ………………………..</w:t>
      </w:r>
    </w:p>
    <w:p w:rsidR="001D3BB0" w:rsidRPr="00D069C4" w:rsidRDefault="001D3BB0" w:rsidP="00D069C4">
      <w:pPr>
        <w:pStyle w:val="ListParagraph"/>
        <w:spacing w:line="360" w:lineRule="auto"/>
        <w:jc w:val="both"/>
        <w:rPr>
          <w:rFonts w:ascii="Arial" w:hAnsi="Arial" w:cs="Arial"/>
          <w:i/>
          <w:iCs/>
        </w:rPr>
      </w:pPr>
    </w:p>
    <w:p w:rsidR="001D3BB0" w:rsidRPr="00D069C4" w:rsidRDefault="001D3BB0" w:rsidP="00D069C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Uchwała wchodzi w życie z dniem podjęcia.</w:t>
      </w:r>
    </w:p>
    <w:p w:rsidR="001D3BB0" w:rsidRPr="00D069C4" w:rsidRDefault="001D3BB0" w:rsidP="00D069C4">
      <w:pPr>
        <w:spacing w:line="360" w:lineRule="auto"/>
        <w:jc w:val="both"/>
        <w:rPr>
          <w:rFonts w:ascii="Arial" w:hAnsi="Arial" w:cs="Arial"/>
        </w:rPr>
      </w:pPr>
    </w:p>
    <w:p w:rsidR="001D3BB0" w:rsidRPr="00D069C4" w:rsidRDefault="001D3BB0" w:rsidP="00D069C4">
      <w:pPr>
        <w:spacing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  Sekretarz Rady Nadzorczej                                     Przewodniczący Rady Nadzorczej </w:t>
      </w:r>
    </w:p>
    <w:p w:rsidR="001D3BB0" w:rsidRPr="00D069C4" w:rsidRDefault="001D3BB0" w:rsidP="00D069C4">
      <w:pPr>
        <w:spacing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        SM „Dębina”                                                                     SM „Dębina”</w:t>
      </w:r>
    </w:p>
    <w:p w:rsidR="001D3BB0" w:rsidRPr="00D069C4" w:rsidRDefault="001D3BB0" w:rsidP="00D069C4">
      <w:pPr>
        <w:spacing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</w:t>
      </w:r>
    </w:p>
    <w:p w:rsidR="001D3BB0" w:rsidRPr="00D069C4" w:rsidRDefault="001D3BB0" w:rsidP="00D069C4">
      <w:pPr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               Michał Kaniewski                                    </w:t>
      </w:r>
      <w:r w:rsidRPr="00D069C4">
        <w:rPr>
          <w:rFonts w:ascii="Arial" w:hAnsi="Arial" w:cs="Arial"/>
        </w:rPr>
        <w:tab/>
        <w:t xml:space="preserve">                Marian Suchanowski</w:t>
      </w:r>
    </w:p>
    <w:p w:rsidR="001D3BB0" w:rsidRPr="009977FA" w:rsidRDefault="001D3BB0" w:rsidP="009977FA">
      <w:pPr>
        <w:spacing w:after="0"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9977FA">
        <w:rPr>
          <w:rFonts w:ascii="Arial" w:hAnsi="Arial" w:cs="Arial"/>
          <w:bCs/>
          <w:sz w:val="18"/>
          <w:szCs w:val="18"/>
        </w:rPr>
        <w:t>Załącznik do uchwały ………………………</w:t>
      </w:r>
    </w:p>
    <w:p w:rsidR="001D3BB0" w:rsidRDefault="001D3BB0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D3BB0" w:rsidRDefault="001D3BB0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D3BB0" w:rsidRPr="00727D5B" w:rsidRDefault="001D3BB0" w:rsidP="00727D5B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Wymagania dla kandydatów przystępujących do konkursu na stanowisko Zastępcy Prezesa</w:t>
      </w:r>
    </w:p>
    <w:p w:rsidR="001D3BB0" w:rsidRPr="00727D5B" w:rsidRDefault="001D3BB0" w:rsidP="00727D5B">
      <w:pPr>
        <w:spacing w:after="0" w:line="360" w:lineRule="auto"/>
        <w:jc w:val="both"/>
        <w:rPr>
          <w:rFonts w:ascii="Arial" w:hAnsi="Arial" w:cs="Arial"/>
        </w:rPr>
      </w:pPr>
    </w:p>
    <w:p w:rsidR="001D3BB0" w:rsidRPr="00D069C4" w:rsidRDefault="001D3BB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Kandydaci przystępujący do konkursu</w:t>
      </w:r>
      <w:r>
        <w:rPr>
          <w:rFonts w:ascii="Arial" w:hAnsi="Arial" w:cs="Arial"/>
        </w:rPr>
        <w:t xml:space="preserve"> na stanowiska członka Zarządu - Zastępcy Prezesa</w:t>
      </w:r>
      <w:r w:rsidRPr="00D069C4">
        <w:rPr>
          <w:rFonts w:ascii="Arial" w:hAnsi="Arial" w:cs="Arial"/>
        </w:rPr>
        <w:t xml:space="preserve"> powinni spełniać następujące warunki:</w:t>
      </w:r>
    </w:p>
    <w:p w:rsidR="001D3BB0" w:rsidRPr="00D069C4" w:rsidRDefault="001D3BB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posiadać wyższe wykształcenie techniczne (co najmniej stopień inż),</w:t>
      </w:r>
    </w:p>
    <w:p w:rsidR="001D3BB0" w:rsidRPr="00D069C4" w:rsidRDefault="001D3BB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b. minimum </w:t>
      </w:r>
      <w:r>
        <w:rPr>
          <w:rFonts w:ascii="Arial" w:hAnsi="Arial" w:cs="Arial"/>
        </w:rPr>
        <w:t>10</w:t>
      </w:r>
      <w:r w:rsidRPr="00D0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069C4">
        <w:rPr>
          <w:rFonts w:ascii="Arial" w:hAnsi="Arial" w:cs="Arial"/>
        </w:rPr>
        <w:t xml:space="preserve">letnie doświadczenie, w tym co najmniej </w:t>
      </w:r>
      <w:r>
        <w:rPr>
          <w:rFonts w:ascii="Arial" w:hAnsi="Arial" w:cs="Arial"/>
        </w:rPr>
        <w:t xml:space="preserve">5 - </w:t>
      </w:r>
      <w:r w:rsidRPr="00D069C4">
        <w:rPr>
          <w:rFonts w:ascii="Arial" w:hAnsi="Arial" w:cs="Arial"/>
        </w:rPr>
        <w:t>letni staż pracy</w:t>
      </w:r>
      <w:r>
        <w:rPr>
          <w:rFonts w:ascii="Arial" w:hAnsi="Arial" w:cs="Arial"/>
        </w:rPr>
        <w:t xml:space="preserve"> w zawodzie</w:t>
      </w:r>
      <w:r w:rsidRPr="00D069C4">
        <w:rPr>
          <w:rFonts w:ascii="Arial" w:hAnsi="Arial" w:cs="Arial"/>
        </w:rPr>
        <w:t xml:space="preserve"> na stanowisku kierowniczym,  </w:t>
      </w:r>
    </w:p>
    <w:p w:rsidR="001D3BB0" w:rsidRPr="00D069C4" w:rsidRDefault="001D3BB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c. wykazać się znajomością prawa spółdzielczego oraz zasad funkcjonowania spółdzielni mieszkaniowych, </w:t>
      </w:r>
    </w:p>
    <w:p w:rsidR="001D3BB0" w:rsidRDefault="001D3BB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 umiejętności kierowania zespołem,</w:t>
      </w:r>
    </w:p>
    <w:p w:rsidR="001D3BB0" w:rsidRPr="00D069C4" w:rsidRDefault="001D3BB0" w:rsidP="00D069C4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e. znajomość obsługi komputera,</w:t>
      </w:r>
    </w:p>
    <w:p w:rsidR="001D3BB0" w:rsidRPr="00D069C4" w:rsidRDefault="001D3BB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Kandydaci powinni posiadać pełną zdolność do czynności prawnych oraz korzystać w pełni z praw publicznych. Kandydaci nie mogą być karani za przestępstwa umyślne, w tym przestępstwa skarbowe.</w:t>
      </w:r>
    </w:p>
    <w:p w:rsidR="001D3BB0" w:rsidRDefault="001D3BB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Kandydaci nie mogą prowadzić działalności konkurencyjnej wobec Spółdzielni Mieszkaniowej „Dębina” w Poznaniu</w:t>
      </w:r>
      <w:r>
        <w:rPr>
          <w:rFonts w:ascii="Arial" w:hAnsi="Arial" w:cs="Arial"/>
        </w:rPr>
        <w:t>.</w:t>
      </w:r>
    </w:p>
    <w:p w:rsidR="001D3BB0" w:rsidRDefault="001D3BB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nie mogą pozostawać w związku małżeńskim lub w związku nieformalnym, ani w żadnym stopniu pokrewieństwa lub powinowactwa z członkami Zarządu, Rady Nadzorczej i pracownikami Spółdzielni Mieszkaniowej „Dębina” w Poznaniu.</w:t>
      </w:r>
    </w:p>
    <w:p w:rsidR="001D3BB0" w:rsidRDefault="001D3BB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 wskazane jest posiadanie:</w:t>
      </w:r>
    </w:p>
    <w:p w:rsidR="001D3BB0" w:rsidRDefault="001D3BB0" w:rsidP="009977FA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doświadczenie w zarządzaniu nieruchomościami, w tym w szczególności w spółdzielni mieszkaniowej lub wspólnocie mieszkaniowej,</w:t>
      </w:r>
    </w:p>
    <w:p w:rsidR="001D3BB0" w:rsidRDefault="001D3BB0" w:rsidP="009977FA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kwalifikacje zarządcy nieruchomości,</w:t>
      </w:r>
    </w:p>
    <w:p w:rsidR="001D3BB0" w:rsidRDefault="001D3BB0" w:rsidP="009977FA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c) uprawnienia budowlane,</w:t>
      </w:r>
    </w:p>
    <w:p w:rsidR="001D3BB0" w:rsidRDefault="001D3BB0" w:rsidP="009977FA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d) umiejętności kosztorysowania robót budowlanych,</w:t>
      </w:r>
    </w:p>
    <w:p w:rsidR="001D3BB0" w:rsidRPr="00D069C4" w:rsidRDefault="001D3BB0" w:rsidP="009977FA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e) doświadczenie w organizowaniu przetargów,</w:t>
      </w:r>
    </w:p>
    <w:p w:rsidR="001D3BB0" w:rsidRPr="00D069C4" w:rsidRDefault="001D3BB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są zobowiązani do złożenia Radzie następujących dokumentów, zgodnie z niniejszym w</w:t>
      </w:r>
      <w:r w:rsidRPr="00D069C4">
        <w:rPr>
          <w:rFonts w:ascii="Arial" w:hAnsi="Arial" w:cs="Arial"/>
        </w:rPr>
        <w:t>ykaz</w:t>
      </w:r>
      <w:r>
        <w:rPr>
          <w:rFonts w:ascii="Arial" w:hAnsi="Arial" w:cs="Arial"/>
        </w:rPr>
        <w:t>em</w:t>
      </w:r>
      <w:r w:rsidRPr="00D069C4">
        <w:rPr>
          <w:rFonts w:ascii="Arial" w:hAnsi="Arial" w:cs="Arial"/>
        </w:rPr>
        <w:t xml:space="preserve"> dokumentów aplikacyjnych (zgłoszeni</w:t>
      </w:r>
      <w:r>
        <w:rPr>
          <w:rFonts w:ascii="Arial" w:hAnsi="Arial" w:cs="Arial"/>
        </w:rPr>
        <w:t>e</w:t>
      </w:r>
      <w:r w:rsidRPr="00D069C4">
        <w:rPr>
          <w:rFonts w:ascii="Arial" w:hAnsi="Arial" w:cs="Arial"/>
        </w:rPr>
        <w:t xml:space="preserve"> do konkursu):</w:t>
      </w:r>
    </w:p>
    <w:p w:rsidR="001D3BB0" w:rsidRPr="00D069C4" w:rsidRDefault="001D3BB0" w:rsidP="00D069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</w:t>
      </w:r>
      <w:r w:rsidRPr="00D069C4">
        <w:rPr>
          <w:rFonts w:ascii="Arial" w:hAnsi="Arial" w:cs="Arial"/>
        </w:rPr>
        <w:t xml:space="preserve">yciorys </w:t>
      </w:r>
      <w:r>
        <w:rPr>
          <w:rFonts w:ascii="Arial" w:hAnsi="Arial" w:cs="Arial"/>
        </w:rPr>
        <w:t>kandydata i list motywacyjny,</w:t>
      </w:r>
    </w:p>
    <w:p w:rsidR="001D3BB0" w:rsidRPr="00D069C4" w:rsidRDefault="001D3BB0" w:rsidP="00D069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informacje o sposobie kontaktowania się z kandydatem</w:t>
      </w:r>
      <w:r>
        <w:rPr>
          <w:rFonts w:ascii="Arial" w:hAnsi="Arial" w:cs="Arial"/>
        </w:rPr>
        <w:t xml:space="preserve"> (dane teleadresowe),</w:t>
      </w:r>
      <w:r w:rsidRPr="00D069C4">
        <w:rPr>
          <w:rFonts w:ascii="Arial" w:hAnsi="Arial" w:cs="Arial"/>
        </w:rPr>
        <w:t xml:space="preserve"> </w:t>
      </w:r>
    </w:p>
    <w:p w:rsidR="001D3BB0" w:rsidRPr="00D069C4" w:rsidRDefault="001D3BB0" w:rsidP="00D069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069C4">
        <w:rPr>
          <w:rFonts w:ascii="Arial" w:hAnsi="Arial" w:cs="Arial"/>
        </w:rPr>
        <w:t xml:space="preserve">dpis dyplomu ukończenia studiów wyższych oraz inne dokumenty potwierdzające wymagane kwalifikacje lub poświadczone </w:t>
      </w:r>
      <w:r>
        <w:rPr>
          <w:rFonts w:ascii="Arial" w:hAnsi="Arial" w:cs="Arial"/>
        </w:rPr>
        <w:t xml:space="preserve">ich </w:t>
      </w:r>
      <w:r w:rsidRPr="00D069C4">
        <w:rPr>
          <w:rFonts w:ascii="Arial" w:hAnsi="Arial" w:cs="Arial"/>
        </w:rPr>
        <w:t>kserokopie</w:t>
      </w:r>
      <w:r>
        <w:rPr>
          <w:rFonts w:ascii="Arial" w:hAnsi="Arial" w:cs="Arial"/>
        </w:rPr>
        <w:t>,</w:t>
      </w:r>
    </w:p>
    <w:p w:rsidR="001D3BB0" w:rsidRPr="00D069C4" w:rsidRDefault="001D3BB0" w:rsidP="00D069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Pr="00D069C4">
        <w:rPr>
          <w:rFonts w:ascii="Arial" w:hAnsi="Arial" w:cs="Arial"/>
        </w:rPr>
        <w:t>wiadectwa pracy lub inne dokumenty potw</w:t>
      </w:r>
      <w:r>
        <w:rPr>
          <w:rFonts w:ascii="Arial" w:hAnsi="Arial" w:cs="Arial"/>
        </w:rPr>
        <w:t>ierdzające wymagany staż pracy,</w:t>
      </w:r>
    </w:p>
    <w:p w:rsidR="001D3BB0" w:rsidRPr="00D069C4" w:rsidRDefault="001D3BB0" w:rsidP="005D5D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069C4">
        <w:rPr>
          <w:rFonts w:ascii="Arial" w:hAnsi="Arial" w:cs="Arial"/>
        </w:rPr>
        <w:t>świadczenie o niekaralności za przestępstwa umyślne</w:t>
      </w:r>
      <w:r>
        <w:rPr>
          <w:rFonts w:ascii="Arial" w:hAnsi="Arial" w:cs="Arial"/>
        </w:rPr>
        <w:t>,</w:t>
      </w:r>
      <w:r w:rsidRPr="00D069C4">
        <w:rPr>
          <w:rFonts w:ascii="Arial" w:hAnsi="Arial" w:cs="Arial"/>
        </w:rPr>
        <w:t xml:space="preserve"> w tym skarbowe</w:t>
      </w:r>
      <w:r>
        <w:rPr>
          <w:rFonts w:ascii="Arial" w:hAnsi="Arial" w:cs="Arial"/>
        </w:rPr>
        <w:t>,</w:t>
      </w:r>
    </w:p>
    <w:p w:rsidR="001D3BB0" w:rsidRPr="005D5DAE" w:rsidRDefault="001D3BB0" w:rsidP="005D5D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D5DAE">
        <w:rPr>
          <w:rFonts w:ascii="Arial" w:hAnsi="Arial" w:cs="Arial"/>
        </w:rPr>
        <w:t xml:space="preserve">oświadczenia o posiadaniu pełnej zdolności do czynności prawnych oraz prawie do korzystania w pełni z praw publicznych, </w:t>
      </w:r>
    </w:p>
    <w:p w:rsidR="001D3BB0" w:rsidRDefault="001D3BB0" w:rsidP="005D5D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069C4">
        <w:rPr>
          <w:rFonts w:ascii="Arial" w:hAnsi="Arial" w:cs="Arial"/>
        </w:rPr>
        <w:t>świadczenie o nie prowadzeniu działalności konkurencyjnej wobec Spółdzielni Mieszkaniowej „Dębina” w Poznaniu lub zaprzestania jej prowadzenia po wyborze</w:t>
      </w:r>
      <w:r>
        <w:rPr>
          <w:rFonts w:ascii="Arial" w:hAnsi="Arial" w:cs="Arial"/>
        </w:rPr>
        <w:t>,</w:t>
      </w:r>
    </w:p>
    <w:p w:rsidR="001D3BB0" w:rsidRPr="005D5DAE" w:rsidRDefault="001D3BB0" w:rsidP="005D5D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braku powiązań osobowych,</w:t>
      </w:r>
    </w:p>
    <w:p w:rsidR="001D3BB0" w:rsidRDefault="001D3BB0" w:rsidP="00BA45B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  <w:r w:rsidRPr="00D069C4">
        <w:rPr>
          <w:rFonts w:ascii="Arial" w:hAnsi="Arial" w:cs="Arial"/>
        </w:rPr>
        <w:t>oświadczeni</w:t>
      </w:r>
      <w:r>
        <w:rPr>
          <w:rFonts w:ascii="Arial" w:hAnsi="Arial" w:cs="Arial"/>
        </w:rPr>
        <w:t>a</w:t>
      </w:r>
      <w:r w:rsidRPr="00D0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dotyczące zapoznania się z treścią niniejszego Regulaminu oraz w przedmiocie ochrony danych osobowych (</w:t>
      </w:r>
      <w:r w:rsidRPr="00D069C4">
        <w:rPr>
          <w:rFonts w:ascii="Arial" w:hAnsi="Arial" w:cs="Arial"/>
        </w:rPr>
        <w:t>RODO</w:t>
      </w:r>
      <w:r>
        <w:rPr>
          <w:rFonts w:ascii="Arial" w:hAnsi="Arial" w:cs="Arial"/>
        </w:rPr>
        <w:t>),</w:t>
      </w:r>
    </w:p>
    <w:p w:rsidR="001D3BB0" w:rsidRPr="00D069C4" w:rsidRDefault="001D3BB0" w:rsidP="00BA45B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wymagane pozostałe doświadczenia, wiedzę i umiejętności.</w:t>
      </w:r>
    </w:p>
    <w:p w:rsidR="001D3BB0" w:rsidRPr="00D069C4" w:rsidRDefault="001D3BB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Zgł</w:t>
      </w:r>
      <w:r>
        <w:rPr>
          <w:rFonts w:ascii="Arial" w:hAnsi="Arial" w:cs="Arial"/>
        </w:rPr>
        <w:t>os</w:t>
      </w:r>
      <w:r w:rsidRPr="00D069C4">
        <w:rPr>
          <w:rFonts w:ascii="Arial" w:hAnsi="Arial" w:cs="Arial"/>
        </w:rPr>
        <w:t>z</w:t>
      </w:r>
      <w:r>
        <w:rPr>
          <w:rFonts w:ascii="Arial" w:hAnsi="Arial" w:cs="Arial"/>
        </w:rPr>
        <w:t>enia</w:t>
      </w:r>
      <w:r w:rsidRPr="00D069C4">
        <w:rPr>
          <w:rFonts w:ascii="Arial" w:hAnsi="Arial" w:cs="Arial"/>
        </w:rPr>
        <w:t xml:space="preserve"> kandyda</w:t>
      </w:r>
      <w:r>
        <w:rPr>
          <w:rFonts w:ascii="Arial" w:hAnsi="Arial" w:cs="Arial"/>
        </w:rPr>
        <w:t>ci</w:t>
      </w:r>
      <w:r w:rsidRPr="00D069C4">
        <w:rPr>
          <w:rFonts w:ascii="Arial" w:hAnsi="Arial" w:cs="Arial"/>
        </w:rPr>
        <w:t xml:space="preserve"> na członka Zarządu </w:t>
      </w:r>
      <w:r>
        <w:rPr>
          <w:rFonts w:ascii="Arial" w:hAnsi="Arial" w:cs="Arial"/>
        </w:rPr>
        <w:t>składają w terminie do dnia 11 października 2021 roku włącznie. Zgłoszenia muszą być złożone w siedzibie Spółdzielni Mieszkaniowej „Dębina” w Poznaniu, Os. Dębina 106, 61-450 Poznań, w godzinach jej funkcjonowania, w zaklejonej kopercie, bez umieszczonych na kopercie danych osobowych kandydata, a z zamieszczonym jedynie dopiskiem: „Konkurs na stanowisko członka zarządu - Zastępcę Prezesa S.M. „Dębina” w Poznaniu”.</w:t>
      </w:r>
    </w:p>
    <w:p w:rsidR="001D3BB0" w:rsidRDefault="001D3BB0" w:rsidP="00D069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 xml:space="preserve">Rada Nadzorcza z </w:t>
      </w:r>
      <w:r>
        <w:rPr>
          <w:rFonts w:ascii="Arial" w:hAnsi="Arial" w:cs="Arial"/>
        </w:rPr>
        <w:t>nowo wybranym członkiem zarządu</w:t>
      </w:r>
      <w:r w:rsidRPr="00D069C4">
        <w:rPr>
          <w:rFonts w:ascii="Arial" w:hAnsi="Arial" w:cs="Arial"/>
        </w:rPr>
        <w:t xml:space="preserve"> zawiera umowę </w:t>
      </w:r>
      <w:r>
        <w:rPr>
          <w:rFonts w:ascii="Arial" w:hAnsi="Arial" w:cs="Arial"/>
        </w:rPr>
        <w:t>- kontrakt na okres 6 miesięcy z możliwością przedłużenia na okres 5 lat.</w:t>
      </w:r>
    </w:p>
    <w:p w:rsidR="001D3BB0" w:rsidRPr="00716B99" w:rsidRDefault="001D3BB0" w:rsidP="00716B99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</w:p>
    <w:p w:rsidR="001D3BB0" w:rsidRPr="00D069C4" w:rsidRDefault="001D3BB0" w:rsidP="00C57FD0">
      <w:pPr>
        <w:spacing w:after="0" w:line="360" w:lineRule="auto"/>
        <w:ind w:left="7080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Załącznik nr 1</w:t>
      </w:r>
    </w:p>
    <w:p w:rsidR="001D3BB0" w:rsidRPr="00782269" w:rsidRDefault="001D3BB0" w:rsidP="00D069C4">
      <w:pPr>
        <w:spacing w:after="0" w:line="360" w:lineRule="auto"/>
        <w:jc w:val="both"/>
        <w:rPr>
          <w:rFonts w:ascii="Arial" w:hAnsi="Arial" w:cs="Arial"/>
          <w:b/>
        </w:rPr>
      </w:pPr>
      <w:r w:rsidRPr="00782269">
        <w:rPr>
          <w:rFonts w:ascii="Arial" w:hAnsi="Arial" w:cs="Arial"/>
          <w:b/>
        </w:rPr>
        <w:t>Treść ogłoszenia:</w:t>
      </w:r>
    </w:p>
    <w:p w:rsidR="001D3BB0" w:rsidRDefault="001D3BB0" w:rsidP="00D069C4">
      <w:pPr>
        <w:spacing w:after="0" w:line="360" w:lineRule="auto"/>
        <w:jc w:val="both"/>
        <w:rPr>
          <w:rFonts w:ascii="Arial" w:hAnsi="Arial" w:cs="Arial"/>
        </w:rPr>
      </w:pPr>
    </w:p>
    <w:p w:rsidR="001D3BB0" w:rsidRPr="00782269" w:rsidRDefault="001D3BB0" w:rsidP="00782269">
      <w:pPr>
        <w:spacing w:after="0" w:line="360" w:lineRule="auto"/>
        <w:jc w:val="center"/>
        <w:rPr>
          <w:rFonts w:ascii="Arial" w:hAnsi="Arial" w:cs="Arial"/>
          <w:b/>
        </w:rPr>
      </w:pPr>
      <w:r w:rsidRPr="00782269">
        <w:rPr>
          <w:rFonts w:ascii="Arial" w:hAnsi="Arial" w:cs="Arial"/>
          <w:b/>
        </w:rPr>
        <w:t>Konkurs na stanowisko członka zarządu - Zastępcę Prezesa S.M. „Dębina” w Poznaniu</w:t>
      </w:r>
    </w:p>
    <w:p w:rsidR="001D3BB0" w:rsidRDefault="001D3BB0" w:rsidP="00D069C4">
      <w:pPr>
        <w:spacing w:after="0" w:line="360" w:lineRule="auto"/>
        <w:jc w:val="both"/>
        <w:rPr>
          <w:rFonts w:ascii="Arial" w:hAnsi="Arial" w:cs="Arial"/>
        </w:rPr>
      </w:pPr>
    </w:p>
    <w:p w:rsidR="001D3BB0" w:rsidRDefault="001D3BB0" w:rsidP="00D069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Nadzorcza S.M. „Dębina” w Poznaniu, Os. Dębina 106, 61-450 Poznań ogłasza konkurs na stanowisko członka zarządu - Zastępcę Prezesa S.M. „Dębina” w Poznaniu.</w:t>
      </w:r>
    </w:p>
    <w:p w:rsidR="001D3BB0" w:rsidRDefault="001D3BB0" w:rsidP="00D069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pracy: Poznań</w:t>
      </w:r>
    </w:p>
    <w:p w:rsidR="001D3BB0" w:rsidRDefault="001D3BB0" w:rsidP="00D069C4">
      <w:pPr>
        <w:spacing w:after="0" w:line="360" w:lineRule="auto"/>
        <w:jc w:val="both"/>
        <w:rPr>
          <w:rFonts w:ascii="Arial" w:hAnsi="Arial" w:cs="Arial"/>
        </w:rPr>
      </w:pPr>
    </w:p>
    <w:p w:rsidR="001D3BB0" w:rsidRDefault="001D3BB0" w:rsidP="009A53CD">
      <w:pPr>
        <w:spacing w:after="0" w:line="360" w:lineRule="auto"/>
        <w:jc w:val="both"/>
      </w:pPr>
      <w:r w:rsidRPr="009A53CD">
        <w:t>Kandydaci powinni spełniać następujące warunki:</w:t>
      </w:r>
    </w:p>
    <w:p w:rsidR="001D3BB0" w:rsidRDefault="001D3BB0" w:rsidP="009A53CD">
      <w:pPr>
        <w:spacing w:after="0" w:line="360" w:lineRule="auto"/>
        <w:jc w:val="both"/>
      </w:pPr>
      <w:r>
        <w:t xml:space="preserve">- </w:t>
      </w:r>
      <w:r w:rsidRPr="009A53CD">
        <w:t>posiadać wyższe wykształcenie techniczne (co najmniej stopień inż),</w:t>
      </w:r>
    </w:p>
    <w:p w:rsidR="001D3BB0" w:rsidRDefault="001D3BB0" w:rsidP="009A53CD">
      <w:pPr>
        <w:spacing w:after="0" w:line="360" w:lineRule="auto"/>
        <w:jc w:val="both"/>
      </w:pPr>
      <w:r>
        <w:t xml:space="preserve">- </w:t>
      </w:r>
      <w:r w:rsidRPr="009A53CD">
        <w:t xml:space="preserve">minimum 10 - letnie doświadczenie, w tym co najmniej 5 - letni staż pracy w </w:t>
      </w:r>
      <w:r>
        <w:t>zawodzie na stanowisku kierowniczym,</w:t>
      </w:r>
    </w:p>
    <w:p w:rsidR="001D3BB0" w:rsidRDefault="001D3BB0" w:rsidP="009A53CD">
      <w:pPr>
        <w:spacing w:after="0" w:line="360" w:lineRule="auto"/>
        <w:jc w:val="both"/>
      </w:pPr>
      <w:r>
        <w:t xml:space="preserve">- </w:t>
      </w:r>
      <w:r w:rsidRPr="00D069C4">
        <w:t>wykazać się znajomością prawa spółdzielczego oraz zasad funkcjonowa</w:t>
      </w:r>
      <w:r>
        <w:t>nia spółdzielni mieszkaniowych,</w:t>
      </w:r>
    </w:p>
    <w:p w:rsidR="001D3BB0" w:rsidRDefault="001D3BB0" w:rsidP="009A53CD">
      <w:pPr>
        <w:spacing w:after="0" w:line="360" w:lineRule="auto"/>
        <w:jc w:val="both"/>
      </w:pPr>
      <w:r>
        <w:t>- umiejętności kierowania zespołem,</w:t>
      </w:r>
    </w:p>
    <w:p w:rsidR="001D3BB0" w:rsidRDefault="001D3BB0" w:rsidP="009A53CD">
      <w:pPr>
        <w:spacing w:after="0" w:line="360" w:lineRule="auto"/>
        <w:jc w:val="both"/>
      </w:pPr>
      <w:r>
        <w:t>- znajomość obsługi komputera,</w:t>
      </w:r>
    </w:p>
    <w:p w:rsidR="001D3BB0" w:rsidRDefault="001D3BB0" w:rsidP="009A53CD">
      <w:pPr>
        <w:spacing w:after="0" w:line="360" w:lineRule="auto"/>
        <w:jc w:val="both"/>
      </w:pPr>
      <w:r>
        <w:t xml:space="preserve">- </w:t>
      </w:r>
      <w:r w:rsidRPr="00D069C4">
        <w:t>Kandydaci powinni posiadać pełną zdolność do czynności prawnych oraz korzystać w pełni z praw publicznych. Kandydaci nie mogą być karani za przestępstwa umyśl</w:t>
      </w:r>
      <w:r>
        <w:t>ne, w tym przestępstwa skarbowe,</w:t>
      </w:r>
    </w:p>
    <w:p w:rsidR="001D3BB0" w:rsidRDefault="001D3BB0" w:rsidP="009A53CD">
      <w:pPr>
        <w:spacing w:after="0" w:line="360" w:lineRule="auto"/>
        <w:jc w:val="both"/>
      </w:pPr>
      <w:r>
        <w:t xml:space="preserve">- </w:t>
      </w:r>
      <w:r w:rsidRPr="00D069C4">
        <w:t>Kandydaci nie mogą prowadzić działalności konkurencyjnej wobec Spółdzielni Mieszkaniowej „Dębina” w Poznaniu</w:t>
      </w:r>
      <w:r>
        <w:t>,</w:t>
      </w:r>
    </w:p>
    <w:p w:rsidR="001D3BB0" w:rsidRDefault="001D3BB0" w:rsidP="009A53CD">
      <w:pPr>
        <w:spacing w:after="0" w:line="360" w:lineRule="auto"/>
        <w:jc w:val="both"/>
      </w:pPr>
      <w:r>
        <w:t>- Kandydaci nie mogą pozostawać w związku małżeńskim lub w związku nieformalnym, ani w żadnym stopniu pokrewieństwa lub powinowactwa z członkami Zarządu, Rady Nadzorczej i pracownikami Spółdzielni Mieszkaniowej „Dębina” w Poznaniu,</w:t>
      </w:r>
    </w:p>
    <w:p w:rsidR="001D3BB0" w:rsidRPr="009A53CD" w:rsidRDefault="001D3BB0" w:rsidP="009A53CD">
      <w:pPr>
        <w:spacing w:after="0" w:line="360" w:lineRule="auto"/>
        <w:jc w:val="both"/>
      </w:pPr>
      <w:r>
        <w:t xml:space="preserve">- </w:t>
      </w:r>
      <w:r>
        <w:rPr>
          <w:rFonts w:ascii="Arial" w:hAnsi="Arial" w:cs="Arial"/>
        </w:rPr>
        <w:t>Dodatkowo wskazane jest posiadanie:</w:t>
      </w:r>
    </w:p>
    <w:p w:rsidR="001D3BB0" w:rsidRDefault="001D3BB0" w:rsidP="009A53CD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doświadczenie w zarządzaniu nieruchomościami, w tym w szczególności w spółdzielni mieszkaniowej lub wspólnocie mieszkaniowej,</w:t>
      </w:r>
    </w:p>
    <w:p w:rsidR="001D3BB0" w:rsidRDefault="001D3BB0" w:rsidP="009A53CD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kwalifikacje zarządcy nieruchomości,</w:t>
      </w:r>
    </w:p>
    <w:p w:rsidR="001D3BB0" w:rsidRDefault="001D3BB0" w:rsidP="009A53CD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c) uprawnienia budowlane,</w:t>
      </w:r>
    </w:p>
    <w:p w:rsidR="001D3BB0" w:rsidRDefault="001D3BB0" w:rsidP="009A53CD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d) umiejętności kosztorysowania robót budowlanych,</w:t>
      </w:r>
    </w:p>
    <w:p w:rsidR="001D3BB0" w:rsidRPr="00D069C4" w:rsidRDefault="001D3BB0" w:rsidP="009A53CD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e) doświadczenie w organizowaniu przetargów,</w:t>
      </w:r>
    </w:p>
    <w:p w:rsidR="001D3BB0" w:rsidRPr="00D069C4" w:rsidRDefault="001D3BB0" w:rsidP="009A53CD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Kandydaci są zobowiązani do złożenia następujących dokumentów, zgodnie z niniejszym w</w:t>
      </w:r>
      <w:r w:rsidRPr="00D069C4">
        <w:rPr>
          <w:rFonts w:ascii="Arial" w:hAnsi="Arial" w:cs="Arial"/>
        </w:rPr>
        <w:t>ykaz</w:t>
      </w:r>
      <w:r>
        <w:rPr>
          <w:rFonts w:ascii="Arial" w:hAnsi="Arial" w:cs="Arial"/>
        </w:rPr>
        <w:t>em</w:t>
      </w:r>
      <w:r w:rsidRPr="00D069C4">
        <w:rPr>
          <w:rFonts w:ascii="Arial" w:hAnsi="Arial" w:cs="Arial"/>
        </w:rPr>
        <w:t xml:space="preserve"> dokumentów aplikacyjnych:</w:t>
      </w:r>
    </w:p>
    <w:p w:rsidR="001D3BB0" w:rsidRPr="00D069C4" w:rsidRDefault="001D3BB0" w:rsidP="009A53C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ż</w:t>
      </w:r>
      <w:r w:rsidRPr="00D069C4">
        <w:rPr>
          <w:rFonts w:ascii="Arial" w:hAnsi="Arial" w:cs="Arial"/>
        </w:rPr>
        <w:t xml:space="preserve">yciorys </w:t>
      </w:r>
      <w:r>
        <w:rPr>
          <w:rFonts w:ascii="Arial" w:hAnsi="Arial" w:cs="Arial"/>
        </w:rPr>
        <w:t>kandydata i list motywacyjny,</w:t>
      </w:r>
    </w:p>
    <w:p w:rsidR="001D3BB0" w:rsidRPr="00D069C4" w:rsidRDefault="001D3BB0" w:rsidP="009A53C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069C4">
        <w:rPr>
          <w:rFonts w:ascii="Arial" w:hAnsi="Arial" w:cs="Arial"/>
        </w:rPr>
        <w:t>informacje o sposobie kontaktowania się z kandydatem</w:t>
      </w:r>
      <w:r>
        <w:rPr>
          <w:rFonts w:ascii="Arial" w:hAnsi="Arial" w:cs="Arial"/>
        </w:rPr>
        <w:t xml:space="preserve"> (dane teleadresowe),</w:t>
      </w:r>
      <w:r w:rsidRPr="00D069C4">
        <w:rPr>
          <w:rFonts w:ascii="Arial" w:hAnsi="Arial" w:cs="Arial"/>
        </w:rPr>
        <w:t xml:space="preserve"> </w:t>
      </w:r>
    </w:p>
    <w:p w:rsidR="001D3BB0" w:rsidRPr="00D069C4" w:rsidRDefault="001D3BB0" w:rsidP="009A53C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D069C4">
        <w:rPr>
          <w:rFonts w:ascii="Arial" w:hAnsi="Arial" w:cs="Arial"/>
        </w:rPr>
        <w:t xml:space="preserve">dpis dyplomu ukończenia studiów wyższych oraz inne dokumenty potwierdzające wymagane kwalifikacje lub poświadczone </w:t>
      </w:r>
      <w:r>
        <w:rPr>
          <w:rFonts w:ascii="Arial" w:hAnsi="Arial" w:cs="Arial"/>
        </w:rPr>
        <w:t xml:space="preserve">ich </w:t>
      </w:r>
      <w:r w:rsidRPr="00D069C4">
        <w:rPr>
          <w:rFonts w:ascii="Arial" w:hAnsi="Arial" w:cs="Arial"/>
        </w:rPr>
        <w:t>kserokopie</w:t>
      </w:r>
      <w:r>
        <w:rPr>
          <w:rFonts w:ascii="Arial" w:hAnsi="Arial" w:cs="Arial"/>
        </w:rPr>
        <w:t>,</w:t>
      </w:r>
    </w:p>
    <w:p w:rsidR="001D3BB0" w:rsidRPr="00D069C4" w:rsidRDefault="001D3BB0" w:rsidP="009A53C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ś</w:t>
      </w:r>
      <w:r w:rsidRPr="00D069C4">
        <w:rPr>
          <w:rFonts w:ascii="Arial" w:hAnsi="Arial" w:cs="Arial"/>
        </w:rPr>
        <w:t>wiadectwa pracy lub inne dokumenty potw</w:t>
      </w:r>
      <w:r>
        <w:rPr>
          <w:rFonts w:ascii="Arial" w:hAnsi="Arial" w:cs="Arial"/>
        </w:rPr>
        <w:t>ierdzające wymagany staż pracy,</w:t>
      </w:r>
    </w:p>
    <w:p w:rsidR="001D3BB0" w:rsidRPr="00D069C4" w:rsidRDefault="001D3BB0" w:rsidP="009A53C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D069C4">
        <w:rPr>
          <w:rFonts w:ascii="Arial" w:hAnsi="Arial" w:cs="Arial"/>
        </w:rPr>
        <w:t>świadczenie o niekaralności za przestępstwa umyślne</w:t>
      </w:r>
      <w:r>
        <w:rPr>
          <w:rFonts w:ascii="Arial" w:hAnsi="Arial" w:cs="Arial"/>
        </w:rPr>
        <w:t>,</w:t>
      </w:r>
      <w:r w:rsidRPr="00D069C4">
        <w:rPr>
          <w:rFonts w:ascii="Arial" w:hAnsi="Arial" w:cs="Arial"/>
        </w:rPr>
        <w:t xml:space="preserve"> w tym skarbowe</w:t>
      </w:r>
      <w:r>
        <w:rPr>
          <w:rFonts w:ascii="Arial" w:hAnsi="Arial" w:cs="Arial"/>
        </w:rPr>
        <w:t>,</w:t>
      </w:r>
    </w:p>
    <w:p w:rsidR="001D3BB0" w:rsidRPr="005D5DAE" w:rsidRDefault="001D3BB0" w:rsidP="009A53C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D5DAE">
        <w:rPr>
          <w:rFonts w:ascii="Arial" w:hAnsi="Arial" w:cs="Arial"/>
        </w:rPr>
        <w:t xml:space="preserve">oświadczenia o posiadaniu pełnej zdolności do czynności prawnych oraz prawie do korzystania w pełni z praw publicznych, </w:t>
      </w:r>
    </w:p>
    <w:p w:rsidR="001D3BB0" w:rsidRDefault="001D3BB0" w:rsidP="009A53C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D069C4">
        <w:rPr>
          <w:rFonts w:ascii="Arial" w:hAnsi="Arial" w:cs="Arial"/>
        </w:rPr>
        <w:t>świadczenie o nie prowadzeniu działalności konkurencyjnej wobec Spółdzielni Mieszkaniowej „Dębina” w Poznaniu lub zaprzestania jej prowadzenia po wyborze</w:t>
      </w:r>
      <w:r>
        <w:rPr>
          <w:rFonts w:ascii="Arial" w:hAnsi="Arial" w:cs="Arial"/>
        </w:rPr>
        <w:t>,</w:t>
      </w:r>
    </w:p>
    <w:p w:rsidR="001D3BB0" w:rsidRPr="005D5DAE" w:rsidRDefault="001D3BB0" w:rsidP="009A53C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oświadczenie o braku powiązań osobowych,</w:t>
      </w:r>
    </w:p>
    <w:p w:rsidR="001D3BB0" w:rsidRDefault="001D3BB0" w:rsidP="009A53C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oraz </w:t>
      </w:r>
      <w:r w:rsidRPr="00D069C4">
        <w:rPr>
          <w:rFonts w:ascii="Arial" w:hAnsi="Arial" w:cs="Arial"/>
        </w:rPr>
        <w:t>oświadczeni</w:t>
      </w:r>
      <w:r>
        <w:rPr>
          <w:rFonts w:ascii="Arial" w:hAnsi="Arial" w:cs="Arial"/>
        </w:rPr>
        <w:t>a</w:t>
      </w:r>
      <w:r w:rsidRPr="00D0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dotyczące zapoznania się z treścią niniejszego Regulaminu oraz w przedmiocie ochrony danych osobowych (</w:t>
      </w:r>
      <w:r w:rsidRPr="00D069C4">
        <w:rPr>
          <w:rFonts w:ascii="Arial" w:hAnsi="Arial" w:cs="Arial"/>
        </w:rPr>
        <w:t>RODO</w:t>
      </w:r>
      <w:r>
        <w:rPr>
          <w:rFonts w:ascii="Arial" w:hAnsi="Arial" w:cs="Arial"/>
        </w:rPr>
        <w:t>),</w:t>
      </w:r>
    </w:p>
    <w:p w:rsidR="001D3BB0" w:rsidRPr="00D069C4" w:rsidRDefault="001D3BB0" w:rsidP="009A53CD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dokumenty potwierdzające wymagane pozostałe doświadczenia, wiedzę i umiejętności.</w:t>
      </w:r>
    </w:p>
    <w:p w:rsidR="001D3BB0" w:rsidRDefault="001D3BB0" w:rsidP="00280160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</w:p>
    <w:p w:rsidR="001D3BB0" w:rsidRDefault="001D3BB0" w:rsidP="00280160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 w:rsidRPr="00D069C4">
        <w:rPr>
          <w:rFonts w:ascii="Arial" w:hAnsi="Arial" w:cs="Arial"/>
        </w:rPr>
        <w:t>Zgł</w:t>
      </w:r>
      <w:r>
        <w:rPr>
          <w:rFonts w:ascii="Arial" w:hAnsi="Arial" w:cs="Arial"/>
        </w:rPr>
        <w:t>os</w:t>
      </w:r>
      <w:r w:rsidRPr="00D069C4">
        <w:rPr>
          <w:rFonts w:ascii="Arial" w:hAnsi="Arial" w:cs="Arial"/>
        </w:rPr>
        <w:t>z</w:t>
      </w:r>
      <w:r>
        <w:rPr>
          <w:rFonts w:ascii="Arial" w:hAnsi="Arial" w:cs="Arial"/>
        </w:rPr>
        <w:t>enia</w:t>
      </w:r>
      <w:r w:rsidRPr="00D069C4">
        <w:rPr>
          <w:rFonts w:ascii="Arial" w:hAnsi="Arial" w:cs="Arial"/>
        </w:rPr>
        <w:t xml:space="preserve"> kandyda</w:t>
      </w:r>
      <w:r>
        <w:rPr>
          <w:rFonts w:ascii="Arial" w:hAnsi="Arial" w:cs="Arial"/>
        </w:rPr>
        <w:t>ci</w:t>
      </w:r>
      <w:r w:rsidRPr="00D069C4">
        <w:rPr>
          <w:rFonts w:ascii="Arial" w:hAnsi="Arial" w:cs="Arial"/>
        </w:rPr>
        <w:t xml:space="preserve"> na członka Zarządu </w:t>
      </w:r>
      <w:r>
        <w:rPr>
          <w:rFonts w:ascii="Arial" w:hAnsi="Arial" w:cs="Arial"/>
        </w:rPr>
        <w:t xml:space="preserve">składają w terminie </w:t>
      </w:r>
      <w:r w:rsidRPr="00280160">
        <w:rPr>
          <w:rFonts w:ascii="Arial" w:hAnsi="Arial" w:cs="Arial"/>
          <w:b/>
        </w:rPr>
        <w:t>do dnia 11 października 2021 roku</w:t>
      </w:r>
      <w:r>
        <w:rPr>
          <w:rFonts w:ascii="Arial" w:hAnsi="Arial" w:cs="Arial"/>
        </w:rPr>
        <w:t xml:space="preserve"> włącznie.</w:t>
      </w:r>
    </w:p>
    <w:p w:rsidR="001D3BB0" w:rsidRDefault="001D3BB0" w:rsidP="00280160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muszą być złożone w siedzibie Spółdzielni Mieszkaniowej „Dębina” w Poznaniu, Os. Dębina 106, 61-450 Poznań, w godzinach jej funkcjonowania, w zaklejonej kopercie, bez umieszczonych na kopercie danych osobowych kandydata, a z zamieszczonym jedynie dopiskiem: „Konkurs na stanowisko członka zarządu - Zastępcę Prezesa S.M. „Dębina” w Poznaniu”.</w:t>
      </w:r>
    </w:p>
    <w:p w:rsidR="001D3BB0" w:rsidRPr="00782269" w:rsidRDefault="001D3BB0" w:rsidP="00280160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782269">
        <w:rPr>
          <w:rFonts w:ascii="Arial" w:hAnsi="Arial" w:cs="Arial"/>
          <w:b/>
        </w:rPr>
        <w:t>Rada Nadzorcza może odstąpić od konkursu na każdym jego etapie.</w:t>
      </w:r>
    </w:p>
    <w:p w:rsidR="001D3BB0" w:rsidRPr="00D069C4" w:rsidRDefault="001D3BB0" w:rsidP="00280160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informacje i szczegóły dotyczące procedury naboru, oraz wzory oświadczeń, o których mowa w ogłoszeniu, dostępne są na stronie internetowej Spółdzielni oraz w jej siedzibie.</w:t>
      </w:r>
    </w:p>
    <w:p w:rsidR="001D3BB0" w:rsidRPr="00D069C4" w:rsidRDefault="001D3BB0" w:rsidP="00D069C4">
      <w:pPr>
        <w:spacing w:after="0" w:line="360" w:lineRule="auto"/>
        <w:jc w:val="both"/>
        <w:rPr>
          <w:rFonts w:ascii="Arial" w:hAnsi="Arial" w:cs="Arial"/>
        </w:rPr>
      </w:pPr>
    </w:p>
    <w:sectPr w:rsidR="001D3BB0" w:rsidRPr="00D069C4" w:rsidSect="007D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3F"/>
    <w:multiLevelType w:val="hybridMultilevel"/>
    <w:tmpl w:val="8DDC98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53124"/>
    <w:multiLevelType w:val="hybridMultilevel"/>
    <w:tmpl w:val="24425A4A"/>
    <w:lvl w:ilvl="0" w:tplc="52EED8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41B82"/>
    <w:multiLevelType w:val="hybridMultilevel"/>
    <w:tmpl w:val="EB525C66"/>
    <w:lvl w:ilvl="0" w:tplc="4500A6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FB6523"/>
    <w:multiLevelType w:val="hybridMultilevel"/>
    <w:tmpl w:val="DAD01650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D81F80"/>
    <w:multiLevelType w:val="hybridMultilevel"/>
    <w:tmpl w:val="EB525C66"/>
    <w:lvl w:ilvl="0" w:tplc="4500A6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081A27"/>
    <w:multiLevelType w:val="hybridMultilevel"/>
    <w:tmpl w:val="AF4A19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185"/>
    <w:rsid w:val="00014362"/>
    <w:rsid w:val="0009524D"/>
    <w:rsid w:val="000A27BA"/>
    <w:rsid w:val="000C638B"/>
    <w:rsid w:val="00161356"/>
    <w:rsid w:val="001A1C47"/>
    <w:rsid w:val="001B724B"/>
    <w:rsid w:val="001D3BB0"/>
    <w:rsid w:val="00280160"/>
    <w:rsid w:val="002D057B"/>
    <w:rsid w:val="004D1185"/>
    <w:rsid w:val="005872D7"/>
    <w:rsid w:val="005D5DAE"/>
    <w:rsid w:val="006C3439"/>
    <w:rsid w:val="00716B99"/>
    <w:rsid w:val="00727D5B"/>
    <w:rsid w:val="007568B2"/>
    <w:rsid w:val="007650E1"/>
    <w:rsid w:val="00782269"/>
    <w:rsid w:val="007D60F4"/>
    <w:rsid w:val="007E1B27"/>
    <w:rsid w:val="00881137"/>
    <w:rsid w:val="009977FA"/>
    <w:rsid w:val="009A53CD"/>
    <w:rsid w:val="009F4E6E"/>
    <w:rsid w:val="00A13E44"/>
    <w:rsid w:val="00A52F96"/>
    <w:rsid w:val="00AD4BCD"/>
    <w:rsid w:val="00BA45BC"/>
    <w:rsid w:val="00BF0460"/>
    <w:rsid w:val="00C57FD0"/>
    <w:rsid w:val="00CE27D5"/>
    <w:rsid w:val="00D069C4"/>
    <w:rsid w:val="00D80F9F"/>
    <w:rsid w:val="00E4604B"/>
    <w:rsid w:val="00EB603A"/>
    <w:rsid w:val="00F246B5"/>
    <w:rsid w:val="00F44B4E"/>
    <w:rsid w:val="00F5784E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F4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06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69C4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ListParagraph">
    <w:name w:val="List Paragraph"/>
    <w:basedOn w:val="Normal"/>
    <w:uiPriority w:val="99"/>
    <w:qFormat/>
    <w:rsid w:val="004D1185"/>
    <w:pPr>
      <w:ind w:left="720"/>
      <w:contextualSpacing/>
    </w:pPr>
  </w:style>
  <w:style w:type="character" w:customStyle="1" w:styleId="ng-binding">
    <w:name w:val="ng-binding"/>
    <w:basedOn w:val="DefaultParagraphFont"/>
    <w:uiPriority w:val="99"/>
    <w:rsid w:val="00D069C4"/>
    <w:rPr>
      <w:rFonts w:cs="Times New Roman"/>
    </w:rPr>
  </w:style>
  <w:style w:type="character" w:customStyle="1" w:styleId="ng-scope">
    <w:name w:val="ng-scope"/>
    <w:basedOn w:val="DefaultParagraphFont"/>
    <w:uiPriority w:val="99"/>
    <w:rsid w:val="00D069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1179</Words>
  <Characters>7079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 </dc:title>
  <dc:subject/>
  <dc:creator>admin</dc:creator>
  <cp:keywords/>
  <dc:description/>
  <cp:lastModifiedBy>Marian Suchanowski</cp:lastModifiedBy>
  <cp:revision>8</cp:revision>
  <dcterms:created xsi:type="dcterms:W3CDTF">2021-09-15T17:32:00Z</dcterms:created>
  <dcterms:modified xsi:type="dcterms:W3CDTF">2021-09-15T18:04:00Z</dcterms:modified>
</cp:coreProperties>
</file>